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AC" w:rsidRDefault="001D6CAC" w:rsidP="000F39B0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0F39B0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 xml:space="preserve">до рішення Броварської міської ради </w:t>
      </w:r>
    </w:p>
    <w:p w:rsidR="001D6CAC" w:rsidRDefault="001D6CAC" w:rsidP="000F39B0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Pr="002D1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квітня 2016 року</w:t>
      </w:r>
    </w:p>
    <w:p w:rsidR="001D6CAC" w:rsidRPr="002D1B1E" w:rsidRDefault="001D6CAC" w:rsidP="000F39B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2D1B1E">
        <w:rPr>
          <w:rFonts w:ascii="Times New Roman" w:hAnsi="Times New Roman"/>
          <w:sz w:val="28"/>
          <w:szCs w:val="28"/>
        </w:rPr>
        <w:t xml:space="preserve"> 195-13-0</w:t>
      </w:r>
      <w:r>
        <w:rPr>
          <w:rFonts w:ascii="Times New Roman" w:hAnsi="Times New Roman"/>
          <w:sz w:val="28"/>
          <w:szCs w:val="28"/>
        </w:rPr>
        <w:t>7</w:t>
      </w:r>
    </w:p>
    <w:p w:rsidR="001D6CAC" w:rsidRDefault="001D6CAC" w:rsidP="000F39B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1D6CAC" w:rsidRDefault="001D6CAC" w:rsidP="000F39B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1D6CAC" w:rsidRPr="006D23CC" w:rsidRDefault="001D6CAC" w:rsidP="000F39B0">
      <w:pPr>
        <w:jc w:val="center"/>
        <w:rPr>
          <w:rFonts w:ascii="Times New Roman" w:hAnsi="Times New Roman"/>
          <w:b/>
          <w:sz w:val="28"/>
          <w:szCs w:val="28"/>
        </w:rPr>
      </w:pPr>
      <w:r w:rsidRPr="006D23CC">
        <w:rPr>
          <w:rFonts w:ascii="Times New Roman" w:hAnsi="Times New Roman"/>
          <w:b/>
          <w:sz w:val="28"/>
          <w:szCs w:val="28"/>
        </w:rPr>
        <w:t>Склад тимчасової контрольної комісії</w:t>
      </w:r>
    </w:p>
    <w:p w:rsidR="001D6CAC" w:rsidRDefault="001D6CAC" w:rsidP="000F39B0">
      <w:pPr>
        <w:rPr>
          <w:rFonts w:ascii="Times New Roman" w:hAnsi="Times New Roman"/>
          <w:b/>
          <w:sz w:val="28"/>
          <w:szCs w:val="28"/>
        </w:rPr>
      </w:pPr>
      <w:r w:rsidRPr="006D23CC">
        <w:rPr>
          <w:rFonts w:ascii="Times New Roman" w:hAnsi="Times New Roman"/>
          <w:b/>
          <w:sz w:val="28"/>
          <w:szCs w:val="28"/>
        </w:rPr>
        <w:t>Голова комісії:</w:t>
      </w:r>
    </w:p>
    <w:p w:rsidR="001D6CAC" w:rsidRPr="006D23CC" w:rsidRDefault="001D6CAC" w:rsidP="000F39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Опалько В.Г.</w:t>
      </w:r>
    </w:p>
    <w:p w:rsidR="001D6CAC" w:rsidRPr="006D23CC" w:rsidRDefault="001D6CAC" w:rsidP="000F39B0">
      <w:pPr>
        <w:spacing w:after="0"/>
        <w:rPr>
          <w:rFonts w:ascii="Times New Roman" w:hAnsi="Times New Roman"/>
          <w:b/>
          <w:sz w:val="28"/>
          <w:szCs w:val="28"/>
        </w:rPr>
      </w:pPr>
      <w:r w:rsidRPr="006D23CC">
        <w:rPr>
          <w:rFonts w:ascii="Times New Roman" w:hAnsi="Times New Roman"/>
          <w:b/>
          <w:sz w:val="28"/>
          <w:szCs w:val="28"/>
        </w:rPr>
        <w:t>Члени комісії: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Андрієвський В.А.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Бабич П.І.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А.П.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Дяченко А.О.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Шевчук О.С.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Оксютенко В.М.</w:t>
      </w:r>
    </w:p>
    <w:p w:rsidR="001D6CAC" w:rsidRDefault="001D6CAC" w:rsidP="000F39B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Дудко Б.В.</w:t>
      </w:r>
    </w:p>
    <w:p w:rsidR="001D6CAC" w:rsidRDefault="001D6CAC" w:rsidP="006D23CC">
      <w:pPr>
        <w:rPr>
          <w:rFonts w:ascii="Times New Roman" w:hAnsi="Times New Roman"/>
          <w:sz w:val="28"/>
          <w:szCs w:val="28"/>
        </w:rPr>
      </w:pPr>
    </w:p>
    <w:p w:rsidR="001D6CAC" w:rsidRPr="006D23CC" w:rsidRDefault="001D6CAC" w:rsidP="006D2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Сапожко І.В.</w:t>
      </w:r>
    </w:p>
    <w:sectPr w:rsidR="001D6CAC" w:rsidRPr="006D23CC" w:rsidSect="00F93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020"/>
    <w:multiLevelType w:val="hybridMultilevel"/>
    <w:tmpl w:val="E234AB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EA367E"/>
    <w:multiLevelType w:val="hybridMultilevel"/>
    <w:tmpl w:val="A00EA0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9B0"/>
    <w:rsid w:val="00004ECF"/>
    <w:rsid w:val="000F39B0"/>
    <w:rsid w:val="001D6CAC"/>
    <w:rsid w:val="00203E30"/>
    <w:rsid w:val="002D1B1E"/>
    <w:rsid w:val="00331418"/>
    <w:rsid w:val="005620D0"/>
    <w:rsid w:val="005F5265"/>
    <w:rsid w:val="006D23CC"/>
    <w:rsid w:val="00765968"/>
    <w:rsid w:val="00B23B15"/>
    <w:rsid w:val="00B706C3"/>
    <w:rsid w:val="00B97049"/>
    <w:rsid w:val="00DE733A"/>
    <w:rsid w:val="00E358FD"/>
    <w:rsid w:val="00E96FE2"/>
    <w:rsid w:val="00F419D9"/>
    <w:rsid w:val="00F9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190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Любовь Анатольевна</cp:lastModifiedBy>
  <cp:revision>4</cp:revision>
  <cp:lastPrinted>2016-02-08T10:30:00Z</cp:lastPrinted>
  <dcterms:created xsi:type="dcterms:W3CDTF">2016-02-05T14:57:00Z</dcterms:created>
  <dcterms:modified xsi:type="dcterms:W3CDTF">2016-04-26T05:55:00Z</dcterms:modified>
</cp:coreProperties>
</file>