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D242F6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853C00">
        <w:rPr>
          <w:rFonts w:ascii="Times New Roman" w:hAnsi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ПВ-301</w:t>
      </w:r>
    </w:p>
    <w:p w:rsidR="00D242F6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42F6" w:rsidRPr="009F2C5D" w:rsidP="00BE361A">
      <w:pPr>
        <w:spacing w:after="0" w:line="240" w:lineRule="auto"/>
        <w:ind w:firstLine="5387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</w:p>
    <w:p w:rsidR="00D242F6" w:rsidP="00BE361A">
      <w:pPr>
        <w:pStyle w:val="NormalWeb"/>
        <w:spacing w:before="0" w:beforeAutospacing="0" w:after="0" w:afterAutospacing="0"/>
        <w:ind w:firstLine="5387"/>
        <w:jc w:val="center"/>
        <w:rPr>
          <w:sz w:val="28"/>
          <w:szCs w:val="28"/>
          <w:lang w:val="uk-UA"/>
        </w:rPr>
      </w:pPr>
      <w:r w:rsidRPr="009F2C5D">
        <w:rPr>
          <w:sz w:val="28"/>
          <w:szCs w:val="28"/>
          <w:lang w:val="uk-UA"/>
        </w:rPr>
        <w:t>рішення виконавчого комітету</w:t>
      </w:r>
    </w:p>
    <w:p w:rsidR="00D242F6" w:rsidRPr="009F2C5D" w:rsidP="00BE361A">
      <w:pPr>
        <w:pStyle w:val="NormalWeb"/>
        <w:spacing w:before="0" w:beforeAutospacing="0" w:after="0" w:afterAutospacing="0"/>
        <w:ind w:firstLine="5387"/>
        <w:jc w:val="center"/>
        <w:rPr>
          <w:sz w:val="28"/>
          <w:szCs w:val="28"/>
          <w:lang w:val="uk-UA"/>
        </w:rPr>
      </w:pPr>
      <w:r w:rsidRPr="009F2C5D">
        <w:rPr>
          <w:sz w:val="28"/>
          <w:szCs w:val="28"/>
          <w:lang w:val="uk-UA"/>
        </w:rPr>
        <w:t>Броварської міської ради</w:t>
      </w:r>
    </w:p>
    <w:p w:rsidR="00D242F6" w:rsidRPr="009F2C5D" w:rsidP="00BE361A">
      <w:pPr>
        <w:pStyle w:val="NormalWeb"/>
        <w:spacing w:before="0" w:beforeAutospacing="0" w:after="0" w:afterAutospacing="0"/>
        <w:ind w:firstLine="5387"/>
        <w:jc w:val="center"/>
        <w:rPr>
          <w:sz w:val="28"/>
          <w:szCs w:val="28"/>
          <w:lang w:val="uk-UA"/>
        </w:rPr>
      </w:pPr>
      <w:r w:rsidRPr="009F2C5D">
        <w:rPr>
          <w:sz w:val="28"/>
          <w:szCs w:val="28"/>
          <w:lang w:val="uk-UA"/>
        </w:rPr>
        <w:t>Броварського району</w:t>
      </w:r>
    </w:p>
    <w:p w:rsidR="00D242F6" w:rsidP="00BE361A">
      <w:pPr>
        <w:pStyle w:val="NormalWeb"/>
        <w:spacing w:before="0" w:beforeAutospacing="0" w:after="0" w:afterAutospacing="0"/>
        <w:ind w:firstLine="5387"/>
        <w:jc w:val="center"/>
        <w:rPr>
          <w:sz w:val="28"/>
          <w:szCs w:val="28"/>
          <w:lang w:val="uk-UA"/>
        </w:rPr>
      </w:pPr>
      <w:r w:rsidRPr="009F2C5D">
        <w:rPr>
          <w:sz w:val="28"/>
          <w:szCs w:val="28"/>
          <w:lang w:val="uk-UA"/>
        </w:rPr>
        <w:t>Київської області</w:t>
      </w:r>
    </w:p>
    <w:p w:rsidR="00D242F6" w:rsidRPr="009F2C5D" w:rsidP="008450CD">
      <w:pPr>
        <w:pStyle w:val="NormalWeb"/>
        <w:spacing w:before="0" w:beforeAutospacing="0" w:after="0" w:afterAutospacing="0"/>
        <w:ind w:firstLine="538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02.03.2021 №137 </w:t>
      </w:r>
    </w:p>
    <w:p w:rsidR="00D242F6" w:rsidP="00BE361A">
      <w:pPr>
        <w:pStyle w:val="NormalWeb"/>
        <w:spacing w:before="0" w:beforeAutospacing="0" w:after="0" w:afterAutospacing="0"/>
        <w:ind w:firstLine="5387"/>
        <w:jc w:val="center"/>
        <w:rPr>
          <w:sz w:val="28"/>
          <w:szCs w:val="28"/>
          <w:lang w:val="uk-UA"/>
        </w:rPr>
      </w:pPr>
      <w:r w:rsidRPr="009F2C5D">
        <w:rPr>
          <w:sz w:val="28"/>
          <w:szCs w:val="28"/>
          <w:lang w:val="uk-UA"/>
        </w:rPr>
        <w:t>в редакції рішення</w:t>
      </w:r>
      <w:r w:rsidRPr="00566F1A">
        <w:rPr>
          <w:sz w:val="28"/>
          <w:szCs w:val="28"/>
          <w:lang w:val="uk-UA"/>
        </w:rPr>
        <w:t xml:space="preserve"> </w:t>
      </w:r>
    </w:p>
    <w:p w:rsidR="00D242F6" w:rsidP="00BE361A">
      <w:pPr>
        <w:pStyle w:val="NormalWeb"/>
        <w:spacing w:before="0" w:beforeAutospacing="0" w:after="0" w:afterAutospacing="0"/>
        <w:ind w:firstLine="5387"/>
        <w:jc w:val="center"/>
        <w:rPr>
          <w:sz w:val="28"/>
          <w:szCs w:val="28"/>
          <w:lang w:val="uk-UA"/>
        </w:rPr>
      </w:pPr>
      <w:r w:rsidRPr="009F2C5D">
        <w:rPr>
          <w:sz w:val="28"/>
          <w:szCs w:val="28"/>
          <w:lang w:val="uk-UA"/>
        </w:rPr>
        <w:t>виконавчого комітету</w:t>
      </w:r>
    </w:p>
    <w:p w:rsidR="00D242F6" w:rsidRPr="009F2C5D" w:rsidP="00566F1A">
      <w:pPr>
        <w:pStyle w:val="NormalWeb"/>
        <w:spacing w:before="0" w:beforeAutospacing="0" w:after="0" w:afterAutospacing="0"/>
        <w:ind w:firstLine="5387"/>
        <w:jc w:val="center"/>
        <w:rPr>
          <w:sz w:val="28"/>
          <w:szCs w:val="28"/>
          <w:lang w:val="uk-UA"/>
        </w:rPr>
      </w:pPr>
      <w:r w:rsidRPr="009F2C5D">
        <w:rPr>
          <w:sz w:val="28"/>
          <w:szCs w:val="28"/>
          <w:lang w:val="uk-UA"/>
        </w:rPr>
        <w:t>Броварської міської ради</w:t>
      </w:r>
    </w:p>
    <w:p w:rsidR="00D242F6" w:rsidRPr="009F2C5D" w:rsidP="00566F1A">
      <w:pPr>
        <w:pStyle w:val="NormalWeb"/>
        <w:spacing w:before="0" w:beforeAutospacing="0" w:after="0" w:afterAutospacing="0"/>
        <w:ind w:firstLine="5387"/>
        <w:jc w:val="center"/>
        <w:rPr>
          <w:sz w:val="28"/>
          <w:szCs w:val="28"/>
          <w:lang w:val="uk-UA"/>
        </w:rPr>
      </w:pPr>
      <w:r w:rsidRPr="009F2C5D">
        <w:rPr>
          <w:sz w:val="28"/>
          <w:szCs w:val="28"/>
          <w:lang w:val="uk-UA"/>
        </w:rPr>
        <w:t>Броварського району</w:t>
      </w:r>
    </w:p>
    <w:p w:rsidR="00D242F6" w:rsidRPr="009F2C5D" w:rsidP="00566F1A">
      <w:pPr>
        <w:pStyle w:val="NormalWeb"/>
        <w:spacing w:before="0" w:beforeAutospacing="0" w:after="0" w:afterAutospacing="0"/>
        <w:ind w:firstLine="5387"/>
        <w:jc w:val="center"/>
        <w:rPr>
          <w:sz w:val="28"/>
          <w:szCs w:val="28"/>
          <w:lang w:val="uk-UA"/>
        </w:rPr>
      </w:pPr>
      <w:r w:rsidRPr="009F2C5D">
        <w:rPr>
          <w:sz w:val="28"/>
          <w:szCs w:val="28"/>
          <w:lang w:val="uk-UA"/>
        </w:rPr>
        <w:t>Київської області</w:t>
      </w:r>
    </w:p>
    <w:p w:rsidR="00D242F6" w:rsidRPr="009F2C5D" w:rsidP="00BE361A">
      <w:pPr>
        <w:pStyle w:val="NormalWeb"/>
        <w:spacing w:before="0" w:beforeAutospacing="0" w:after="0" w:afterAutospacing="0"/>
        <w:ind w:firstLine="5387"/>
        <w:jc w:val="center"/>
        <w:rPr>
          <w:sz w:val="28"/>
          <w:szCs w:val="28"/>
          <w:lang w:val="uk-UA"/>
        </w:rPr>
      </w:pPr>
      <w:r w:rsidRPr="009F2C5D">
        <w:rPr>
          <w:sz w:val="28"/>
          <w:szCs w:val="28"/>
          <w:lang w:val="uk-UA"/>
        </w:rPr>
        <w:t>від ___  _____ 2023 №______</w:t>
      </w:r>
    </w:p>
    <w:p w:rsidR="00D242F6" w:rsidRPr="009F2C5D" w:rsidP="00BE361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242F6" w:rsidRPr="009F2C5D" w:rsidP="00E15483">
      <w:pPr>
        <w:spacing w:after="0" w:line="240" w:lineRule="auto"/>
        <w:jc w:val="center"/>
        <w:rPr>
          <w:rStyle w:val="Strong"/>
          <w:rFonts w:ascii="Times New Roman" w:hAnsi="Times New Roman"/>
          <w:sz w:val="28"/>
          <w:szCs w:val="28"/>
        </w:rPr>
      </w:pPr>
      <w:r w:rsidRPr="009F2C5D">
        <w:rPr>
          <w:rStyle w:val="Strong"/>
          <w:rFonts w:ascii="Times New Roman" w:hAnsi="Times New Roman"/>
          <w:sz w:val="28"/>
          <w:szCs w:val="28"/>
        </w:rPr>
        <w:t xml:space="preserve">Склад комісії з питань </w:t>
      </w:r>
    </w:p>
    <w:p w:rsidR="00D242F6" w:rsidRPr="009F2C5D" w:rsidP="00E15483">
      <w:pPr>
        <w:spacing w:after="0" w:line="240" w:lineRule="auto"/>
        <w:jc w:val="center"/>
        <w:rPr>
          <w:rStyle w:val="Strong"/>
          <w:rFonts w:ascii="Times New Roman" w:hAnsi="Times New Roman"/>
          <w:sz w:val="28"/>
          <w:szCs w:val="28"/>
        </w:rPr>
      </w:pPr>
      <w:r w:rsidRPr="009F2C5D">
        <w:rPr>
          <w:rStyle w:val="Strong"/>
          <w:rFonts w:ascii="Times New Roman" w:hAnsi="Times New Roman"/>
          <w:sz w:val="28"/>
          <w:szCs w:val="28"/>
        </w:rPr>
        <w:t xml:space="preserve">обстеження зелених насаджень на території </w:t>
      </w:r>
    </w:p>
    <w:p w:rsidR="00D242F6" w:rsidRPr="009F2C5D" w:rsidP="00E154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2C5D">
        <w:rPr>
          <w:rStyle w:val="Strong"/>
          <w:rFonts w:ascii="Times New Roman" w:hAnsi="Times New Roman"/>
          <w:sz w:val="28"/>
          <w:szCs w:val="28"/>
        </w:rPr>
        <w:t>Броварської міської територіальної громади</w:t>
      </w:r>
    </w:p>
    <w:p w:rsidR="00D242F6" w:rsidRPr="009F2C5D" w:rsidP="00E154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42F6" w:rsidRPr="009F2C5D" w:rsidP="00E15483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2C5D">
        <w:rPr>
          <w:sz w:val="28"/>
          <w:szCs w:val="28"/>
          <w:lang w:val="uk-UA"/>
        </w:rPr>
        <w:t>БАБИЧ Петро Іванович - заступник міського голови  з питань діяльності виконавчих органів ради Броварської міської ради Броварського району Київської області, голова комісії;</w:t>
      </w:r>
    </w:p>
    <w:p w:rsidR="00D242F6" w:rsidRPr="009F2C5D" w:rsidP="00E15483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2C5D">
        <w:rPr>
          <w:sz w:val="28"/>
          <w:szCs w:val="28"/>
          <w:lang w:val="uk-UA"/>
        </w:rPr>
        <w:t xml:space="preserve">НАГОРНА </w:t>
      </w:r>
      <w:r w:rsidRPr="009F2C5D">
        <w:rPr>
          <w:rStyle w:val="Emphasis"/>
          <w:bCs/>
          <w:i w:val="0"/>
          <w:iCs/>
          <w:sz w:val="28"/>
          <w:szCs w:val="28"/>
          <w:lang w:val="uk-UA"/>
        </w:rPr>
        <w:t>Тетяна Олександрівна</w:t>
      </w:r>
      <w:r w:rsidRPr="009F2C5D">
        <w:rPr>
          <w:sz w:val="28"/>
          <w:szCs w:val="28"/>
          <w:lang w:val="uk-UA"/>
        </w:rPr>
        <w:t xml:space="preserve"> - начальник планово-технічного відділу  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заступник голови комісії;</w:t>
      </w:r>
    </w:p>
    <w:p w:rsidR="00D242F6" w:rsidRPr="009F2C5D" w:rsidP="00E15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C5D">
        <w:rPr>
          <w:rFonts w:ascii="Times New Roman" w:hAnsi="Times New Roman"/>
          <w:sz w:val="28"/>
          <w:szCs w:val="28"/>
        </w:rPr>
        <w:t xml:space="preserve">НИЖНИК </w:t>
      </w:r>
      <w:r w:rsidRPr="009F2C5D">
        <w:rPr>
          <w:rStyle w:val="Emphasis"/>
          <w:rFonts w:ascii="Times New Roman" w:hAnsi="Times New Roman"/>
          <w:bCs/>
          <w:i w:val="0"/>
          <w:iCs/>
          <w:sz w:val="28"/>
          <w:szCs w:val="28"/>
        </w:rPr>
        <w:t>Оксана Анатоліївна</w:t>
      </w:r>
      <w:r w:rsidRPr="009F2C5D">
        <w:rPr>
          <w:rFonts w:ascii="Times New Roman" w:hAnsi="Times New Roman"/>
          <w:sz w:val="28"/>
          <w:szCs w:val="28"/>
        </w:rPr>
        <w:t xml:space="preserve"> - головний спеціаліст відділу з питань екології та природокористування управління інспекції та контролю Броварської міської ради Броварського району Київської області, секретар комісії;</w:t>
      </w:r>
    </w:p>
    <w:p w:rsidR="00D242F6" w:rsidRPr="009F2C5D" w:rsidP="00E15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C5D">
        <w:rPr>
          <w:rFonts w:ascii="Times New Roman" w:hAnsi="Times New Roman"/>
          <w:sz w:val="28"/>
          <w:szCs w:val="28"/>
        </w:rPr>
        <w:t>Члени комісії:</w:t>
      </w:r>
    </w:p>
    <w:p w:rsidR="00D242F6" w:rsidRPr="009F2C5D" w:rsidP="00E15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C5D">
        <w:rPr>
          <w:rFonts w:ascii="Times New Roman" w:hAnsi="Times New Roman"/>
          <w:sz w:val="28"/>
          <w:szCs w:val="28"/>
        </w:rPr>
        <w:t xml:space="preserve">ЖИМАЙЛОВ </w:t>
      </w:r>
      <w:r w:rsidRPr="009F2C5D">
        <w:rPr>
          <w:rStyle w:val="Emphasis"/>
          <w:rFonts w:ascii="Times New Roman" w:hAnsi="Times New Roman"/>
          <w:bCs/>
          <w:i w:val="0"/>
          <w:iCs/>
          <w:sz w:val="28"/>
          <w:szCs w:val="28"/>
        </w:rPr>
        <w:t>Юрій Миколайович</w:t>
      </w:r>
      <w:r w:rsidRPr="009F2C5D">
        <w:rPr>
          <w:rFonts w:ascii="Times New Roman" w:hAnsi="Times New Roman"/>
          <w:sz w:val="28"/>
          <w:szCs w:val="28"/>
        </w:rPr>
        <w:t xml:space="preserve"> - начальник відділу з питань екології та природокористування управління інспекції та контролю Броварської міської ради Броварського району Київської області;</w:t>
      </w:r>
    </w:p>
    <w:p w:rsidR="00D242F6" w:rsidRPr="009F2C5D" w:rsidP="00E1548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C5D">
        <w:rPr>
          <w:rFonts w:ascii="Times New Roman" w:hAnsi="Times New Roman"/>
          <w:sz w:val="28"/>
          <w:szCs w:val="28"/>
        </w:rPr>
        <w:t xml:space="preserve">КОХТЕНКО </w:t>
      </w:r>
      <w:r w:rsidRPr="009F2C5D">
        <w:rPr>
          <w:rStyle w:val="Emphasis"/>
          <w:rFonts w:ascii="Times New Roman" w:hAnsi="Times New Roman"/>
          <w:bCs/>
          <w:i w:val="0"/>
          <w:iCs/>
          <w:sz w:val="28"/>
          <w:szCs w:val="28"/>
        </w:rPr>
        <w:t>Тетяна Василівна</w:t>
      </w:r>
      <w:r w:rsidRPr="009F2C5D">
        <w:rPr>
          <w:rFonts w:ascii="Times New Roman" w:hAnsi="Times New Roman"/>
          <w:sz w:val="28"/>
          <w:szCs w:val="28"/>
        </w:rPr>
        <w:t xml:space="preserve"> – головний агроном виробничої дільниці зеленого господарства комунального підприємства Броварської міської ради Броварського району Київської області «Бровари-Благоустрій»;</w:t>
      </w:r>
    </w:p>
    <w:p w:rsidR="00D242F6" w:rsidRPr="009F2C5D" w:rsidP="00E15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C5D">
        <w:rPr>
          <w:rFonts w:ascii="Times New Roman" w:hAnsi="Times New Roman"/>
          <w:sz w:val="28"/>
          <w:szCs w:val="28"/>
        </w:rPr>
        <w:t xml:space="preserve">МОРОЗ </w:t>
      </w:r>
      <w:r w:rsidRPr="009F2C5D">
        <w:rPr>
          <w:rStyle w:val="Emphasis"/>
          <w:rFonts w:ascii="Times New Roman" w:hAnsi="Times New Roman"/>
          <w:bCs/>
          <w:i w:val="0"/>
          <w:iCs/>
          <w:sz w:val="28"/>
          <w:szCs w:val="28"/>
        </w:rPr>
        <w:t>Артем Андрійович</w:t>
      </w:r>
      <w:r w:rsidRPr="009F2C5D">
        <w:rPr>
          <w:rFonts w:ascii="Times New Roman" w:hAnsi="Times New Roman"/>
          <w:sz w:val="28"/>
          <w:szCs w:val="28"/>
        </w:rPr>
        <w:t xml:space="preserve"> - староста Княжицького старостинського округу Броварської міської територіальної громади;</w:t>
      </w:r>
    </w:p>
    <w:p w:rsidR="00D242F6" w:rsidRPr="009F2C5D" w:rsidP="00E15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C5D">
        <w:rPr>
          <w:rFonts w:ascii="Times New Roman" w:hAnsi="Times New Roman"/>
          <w:sz w:val="28"/>
          <w:szCs w:val="28"/>
        </w:rPr>
        <w:t xml:space="preserve">ПАВЛИЧУК </w:t>
      </w:r>
      <w:r w:rsidRPr="009F2C5D">
        <w:rPr>
          <w:rStyle w:val="Emphasis"/>
          <w:rFonts w:ascii="Times New Roman" w:hAnsi="Times New Roman"/>
          <w:bCs/>
          <w:i w:val="0"/>
          <w:iCs/>
          <w:sz w:val="28"/>
          <w:szCs w:val="28"/>
        </w:rPr>
        <w:t>Володимир Анатолійович</w:t>
      </w:r>
      <w:r w:rsidRPr="009F2C5D">
        <w:rPr>
          <w:rFonts w:ascii="Times New Roman" w:hAnsi="Times New Roman"/>
          <w:sz w:val="28"/>
          <w:szCs w:val="28"/>
        </w:rPr>
        <w:t xml:space="preserve"> - начальник виробничої дільниці зеленого господарства комунального підприємства Броварської міської ради Київської області «Бровари-Благоустрій»;</w:t>
      </w:r>
    </w:p>
    <w:p w:rsidR="00D242F6" w:rsidRPr="009F2C5D" w:rsidP="00E15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C5D">
        <w:rPr>
          <w:rFonts w:ascii="Times New Roman" w:hAnsi="Times New Roman"/>
          <w:sz w:val="28"/>
          <w:szCs w:val="28"/>
        </w:rPr>
        <w:t xml:space="preserve">САФОНОВА </w:t>
      </w:r>
      <w:r w:rsidRPr="009F2C5D">
        <w:rPr>
          <w:rStyle w:val="Emphasis"/>
          <w:rFonts w:ascii="Times New Roman" w:hAnsi="Times New Roman"/>
          <w:bCs/>
          <w:i w:val="0"/>
          <w:iCs/>
          <w:sz w:val="28"/>
          <w:szCs w:val="28"/>
        </w:rPr>
        <w:t>Вікторія Олександрівна</w:t>
      </w:r>
      <w:r w:rsidRPr="009F2C5D">
        <w:rPr>
          <w:rFonts w:ascii="Times New Roman" w:hAnsi="Times New Roman"/>
          <w:sz w:val="28"/>
          <w:szCs w:val="28"/>
        </w:rPr>
        <w:t xml:space="preserve"> - головний спеціаліст відділу оренди землі управління земельних ресурсів виконавчого комітету Броварської міської ради Броварського району Київської області;</w:t>
      </w:r>
    </w:p>
    <w:p w:rsidR="00D242F6" w:rsidRPr="009F2C5D" w:rsidP="00E15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C5D">
        <w:rPr>
          <w:rFonts w:ascii="Times New Roman" w:hAnsi="Times New Roman"/>
          <w:sz w:val="28"/>
          <w:szCs w:val="28"/>
        </w:rPr>
        <w:t xml:space="preserve">СПІЧАК </w:t>
      </w:r>
      <w:r w:rsidRPr="009F2C5D">
        <w:rPr>
          <w:rStyle w:val="Emphasis"/>
          <w:rFonts w:ascii="Times New Roman" w:hAnsi="Times New Roman"/>
          <w:bCs/>
          <w:i w:val="0"/>
          <w:iCs/>
          <w:sz w:val="28"/>
          <w:szCs w:val="28"/>
        </w:rPr>
        <w:t>Лариса Миколаївна</w:t>
      </w:r>
      <w:r w:rsidRPr="009F2C5D">
        <w:rPr>
          <w:rFonts w:ascii="Times New Roman" w:hAnsi="Times New Roman"/>
          <w:sz w:val="28"/>
          <w:szCs w:val="28"/>
        </w:rPr>
        <w:t xml:space="preserve"> - начальник виробничо - технічного відділу комунального  підприємства Броварської міської ради Київської області «Бровари-Благоустрій»;</w:t>
      </w:r>
    </w:p>
    <w:p w:rsidR="00D242F6" w:rsidRPr="009F2C5D" w:rsidP="00E15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C5D">
        <w:rPr>
          <w:rFonts w:ascii="Times New Roman" w:hAnsi="Times New Roman"/>
          <w:sz w:val="28"/>
          <w:szCs w:val="28"/>
        </w:rPr>
        <w:t xml:space="preserve">ЦАХЛО </w:t>
      </w:r>
      <w:r w:rsidRPr="009F2C5D">
        <w:rPr>
          <w:rStyle w:val="Emphasis"/>
          <w:rFonts w:ascii="Times New Roman" w:hAnsi="Times New Roman"/>
          <w:bCs/>
          <w:i w:val="0"/>
          <w:iCs/>
          <w:sz w:val="28"/>
          <w:szCs w:val="28"/>
        </w:rPr>
        <w:t>Андрій Олександрович</w:t>
      </w:r>
      <w:r w:rsidRPr="009F2C5D">
        <w:rPr>
          <w:rFonts w:ascii="Times New Roman" w:hAnsi="Times New Roman"/>
          <w:sz w:val="28"/>
          <w:szCs w:val="28"/>
        </w:rPr>
        <w:t xml:space="preserve"> - староста Требухівського старостинського округу Броварської міської територіальної громади;</w:t>
      </w:r>
    </w:p>
    <w:p w:rsidR="00D242F6" w:rsidRPr="009F2C5D" w:rsidP="00E15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C5D">
        <w:rPr>
          <w:rFonts w:ascii="Times New Roman" w:hAnsi="Times New Roman"/>
          <w:sz w:val="28"/>
          <w:szCs w:val="28"/>
        </w:rPr>
        <w:t>представник державної екологічної інспекції Столичного округу (за згодою);</w:t>
      </w:r>
    </w:p>
    <w:p w:rsidR="00D242F6" w:rsidRPr="009F2C5D" w:rsidP="00E15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C5D">
        <w:rPr>
          <w:rFonts w:ascii="Times New Roman" w:hAnsi="Times New Roman"/>
          <w:sz w:val="28"/>
          <w:szCs w:val="28"/>
        </w:rPr>
        <w:t>представник замовника обстеження (за згодою).</w:t>
      </w:r>
    </w:p>
    <w:p w:rsidR="00D242F6" w:rsidRPr="009F2C5D" w:rsidP="00E15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2F6" w:rsidRPr="009F2C5D" w:rsidP="00E15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2F6" w:rsidRPr="009F2C5D" w:rsidP="00E15483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C5D">
        <w:rPr>
          <w:rStyle w:val="Emphasis"/>
          <w:rFonts w:ascii="Times New Roman" w:hAnsi="Times New Roman"/>
          <w:bCs/>
          <w:i w:val="0"/>
          <w:iCs/>
          <w:sz w:val="28"/>
          <w:szCs w:val="28"/>
        </w:rPr>
        <w:t>Міський голова</w:t>
      </w:r>
      <w:r w:rsidRPr="009F2C5D">
        <w:rPr>
          <w:rFonts w:ascii="Times New Roman" w:hAnsi="Times New Roman"/>
          <w:sz w:val="28"/>
          <w:szCs w:val="28"/>
        </w:rPr>
        <w:tab/>
        <w:t>Ігор САПОЖКО</w:t>
      </w:r>
    </w:p>
    <w:permEnd w:id="0"/>
    <w:p w:rsidR="00D242F6" w:rsidRPr="009F2C5D" w:rsidP="00E15483">
      <w:pPr>
        <w:tabs>
          <w:tab w:val="left" w:pos="5610"/>
          <w:tab w:val="left" w:pos="6358"/>
        </w:tabs>
        <w:spacing w:after="0"/>
        <w:ind w:left="5103"/>
        <w:rPr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F6" w:rsidRPr="00231682">
    <w:pPr>
      <w:pStyle w:val="Footer"/>
      <w:jc w:val="center"/>
      <w:rPr>
        <w:rFonts w:ascii="Times New Roman" w:hAnsi="Times New Roman"/>
        <w:sz w:val="24"/>
        <w:szCs w:val="24"/>
      </w:rPr>
    </w:pPr>
    <w:r w:rsidRPr="00231682">
      <w:rPr>
        <w:rFonts w:ascii="Times New Roman" w:hAnsi="Times New Roman"/>
        <w:sz w:val="24"/>
        <w:szCs w:val="24"/>
      </w:rPr>
      <w:fldChar w:fldCharType="begin"/>
    </w:r>
    <w:r w:rsidRPr="00231682">
      <w:rPr>
        <w:rFonts w:ascii="Times New Roman" w:hAnsi="Times New Roman"/>
        <w:sz w:val="24"/>
        <w:szCs w:val="24"/>
      </w:rPr>
      <w:instrText>PAGE   \* MERGEFORMAT</w:instrText>
    </w:r>
    <w:r w:rsidRPr="00231682">
      <w:rPr>
        <w:rFonts w:ascii="Times New Roman" w:hAnsi="Times New Roman"/>
        <w:sz w:val="24"/>
        <w:szCs w:val="24"/>
      </w:rPr>
      <w:fldChar w:fldCharType="separate"/>
    </w:r>
    <w:r w:rsidRPr="008450CD">
      <w:rPr>
        <w:rFonts w:ascii="Times New Roman" w:hAnsi="Times New Roman"/>
        <w:noProof/>
        <w:sz w:val="24"/>
        <w:szCs w:val="24"/>
        <w:lang w:val="ru-RU"/>
      </w:rPr>
      <w:t>2</w:t>
    </w:r>
    <w:r w:rsidRPr="00231682">
      <w:rPr>
        <w:rFonts w:ascii="Times New Roman" w:hAnsi="Times New Roman"/>
        <w:sz w:val="24"/>
        <w:szCs w:val="24"/>
      </w:rPr>
      <w:fldChar w:fldCharType="end"/>
    </w:r>
  </w:p>
  <w:p w:rsidR="00D242F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F6" w:rsidRPr="00231682" w:rsidP="00231682"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 w:rsidRPr="00231682">
      <w:rPr>
        <w:rFonts w:ascii="Times New Roman" w:hAnsi="Times New Roman"/>
        <w:color w:val="7F7F7F"/>
        <w:sz w:val="24"/>
        <w:szCs w:val="24"/>
        <w:lang w:eastAsia="ru-RU"/>
      </w:rPr>
      <w:t>Продовження додатку</w:t>
    </w:r>
    <w:bookmarkEnd w:id="1"/>
  </w:p>
  <w:p w:rsidR="00D242F6" w:rsidRPr="00231682">
    <w:pPr>
      <w:pStyle w:val="Head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8DA"/>
    <w:rsid w:val="00072BFB"/>
    <w:rsid w:val="00092BE2"/>
    <w:rsid w:val="000C43D5"/>
    <w:rsid w:val="000E0637"/>
    <w:rsid w:val="000E0AA2"/>
    <w:rsid w:val="001060A6"/>
    <w:rsid w:val="001826E7"/>
    <w:rsid w:val="00186E02"/>
    <w:rsid w:val="001C4BAF"/>
    <w:rsid w:val="001F3A5F"/>
    <w:rsid w:val="00231682"/>
    <w:rsid w:val="003377E0"/>
    <w:rsid w:val="003735BC"/>
    <w:rsid w:val="003A2799"/>
    <w:rsid w:val="003B2A39"/>
    <w:rsid w:val="004208DA"/>
    <w:rsid w:val="00424AD7"/>
    <w:rsid w:val="00444F15"/>
    <w:rsid w:val="004930D8"/>
    <w:rsid w:val="004E0E1C"/>
    <w:rsid w:val="004E41C7"/>
    <w:rsid w:val="00524AF7"/>
    <w:rsid w:val="0053047B"/>
    <w:rsid w:val="005454C5"/>
    <w:rsid w:val="00545B76"/>
    <w:rsid w:val="00561B11"/>
    <w:rsid w:val="00566F1A"/>
    <w:rsid w:val="0060518D"/>
    <w:rsid w:val="007464C5"/>
    <w:rsid w:val="007732CE"/>
    <w:rsid w:val="007A0F19"/>
    <w:rsid w:val="007C582E"/>
    <w:rsid w:val="007E2A93"/>
    <w:rsid w:val="00821BD7"/>
    <w:rsid w:val="008450CD"/>
    <w:rsid w:val="0085379C"/>
    <w:rsid w:val="00853C00"/>
    <w:rsid w:val="00875565"/>
    <w:rsid w:val="008A5CF0"/>
    <w:rsid w:val="00910331"/>
    <w:rsid w:val="00911789"/>
    <w:rsid w:val="0091297F"/>
    <w:rsid w:val="00924E64"/>
    <w:rsid w:val="00924EFB"/>
    <w:rsid w:val="00973F9B"/>
    <w:rsid w:val="009F2C5D"/>
    <w:rsid w:val="009F670A"/>
    <w:rsid w:val="00A84A56"/>
    <w:rsid w:val="00AE57AA"/>
    <w:rsid w:val="00B20C04"/>
    <w:rsid w:val="00B229E6"/>
    <w:rsid w:val="00B246F5"/>
    <w:rsid w:val="00B53ABC"/>
    <w:rsid w:val="00B763AE"/>
    <w:rsid w:val="00B87723"/>
    <w:rsid w:val="00BE361A"/>
    <w:rsid w:val="00C50C46"/>
    <w:rsid w:val="00CB633A"/>
    <w:rsid w:val="00CF6EBE"/>
    <w:rsid w:val="00D15F15"/>
    <w:rsid w:val="00D242F6"/>
    <w:rsid w:val="00D36271"/>
    <w:rsid w:val="00E15483"/>
    <w:rsid w:val="00E437FA"/>
    <w:rsid w:val="00E442A2"/>
    <w:rsid w:val="00E62D36"/>
    <w:rsid w:val="00E71A04"/>
    <w:rsid w:val="00EC35BD"/>
    <w:rsid w:val="00EF4D7B"/>
    <w:rsid w:val="00F54CFF"/>
    <w:rsid w:val="00F6015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3168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31682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E15483"/>
    <w:rPr>
      <w:rFonts w:cs="Times New Roman"/>
      <w:b/>
    </w:rPr>
  </w:style>
  <w:style w:type="paragraph" w:styleId="NormalWeb">
    <w:name w:val="Normal (Web)"/>
    <w:basedOn w:val="Normal"/>
    <w:uiPriority w:val="99"/>
    <w:rsid w:val="00E154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E15483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2</Pages>
  <Words>348</Words>
  <Characters>1990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ччч</cp:lastModifiedBy>
  <cp:revision>45</cp:revision>
  <dcterms:created xsi:type="dcterms:W3CDTF">2021-08-31T06:42:00Z</dcterms:created>
  <dcterms:modified xsi:type="dcterms:W3CDTF">2023-04-20T05:59:00Z</dcterms:modified>
</cp:coreProperties>
</file>