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E2" w:rsidRPr="006D7FE7" w:rsidRDefault="00EE59E2" w:rsidP="004A1D2D">
      <w:pPr>
        <w:ind w:left="5760"/>
        <w:rPr>
          <w:sz w:val="28"/>
          <w:szCs w:val="28"/>
          <w:lang w:val="uk-UA"/>
        </w:rPr>
      </w:pPr>
      <w:r w:rsidRPr="006D7FE7">
        <w:rPr>
          <w:sz w:val="28"/>
          <w:szCs w:val="28"/>
          <w:lang w:val="uk-UA"/>
        </w:rPr>
        <w:t>Додаток 2</w:t>
      </w:r>
    </w:p>
    <w:p w:rsidR="00EE59E2" w:rsidRPr="006D7FE7" w:rsidRDefault="00EE59E2" w:rsidP="004A1D2D">
      <w:pPr>
        <w:ind w:left="5760"/>
        <w:rPr>
          <w:sz w:val="28"/>
          <w:szCs w:val="28"/>
          <w:lang w:val="uk-UA"/>
        </w:rPr>
      </w:pPr>
      <w:r w:rsidRPr="006D7FE7">
        <w:rPr>
          <w:sz w:val="28"/>
          <w:szCs w:val="28"/>
          <w:lang w:val="uk-UA"/>
        </w:rPr>
        <w:t>до рішення виконавчого комітету</w:t>
      </w:r>
    </w:p>
    <w:p w:rsidR="00EE59E2" w:rsidRPr="006D7FE7" w:rsidRDefault="00EE59E2" w:rsidP="004A1D2D">
      <w:pPr>
        <w:ind w:left="5760"/>
        <w:rPr>
          <w:sz w:val="28"/>
          <w:szCs w:val="28"/>
          <w:lang w:val="uk-UA"/>
        </w:rPr>
      </w:pPr>
      <w:r w:rsidRPr="006D7FE7">
        <w:rPr>
          <w:sz w:val="28"/>
          <w:szCs w:val="28"/>
          <w:lang w:val="uk-UA"/>
        </w:rPr>
        <w:t xml:space="preserve">Броварської міської ради </w:t>
      </w:r>
    </w:p>
    <w:p w:rsidR="00EE59E2" w:rsidRPr="001828D9" w:rsidRDefault="00EE59E2" w:rsidP="004A1D2D">
      <w:pPr>
        <w:ind w:left="5760"/>
        <w:rPr>
          <w:sz w:val="28"/>
          <w:szCs w:val="28"/>
          <w:u w:val="single"/>
          <w:lang w:val="uk-UA"/>
        </w:rPr>
      </w:pPr>
      <w:r w:rsidRPr="001828D9">
        <w:rPr>
          <w:sz w:val="28"/>
          <w:szCs w:val="28"/>
          <w:u w:val="single"/>
          <w:lang w:val="uk-UA"/>
        </w:rPr>
        <w:t>від 13.12.2016</w:t>
      </w:r>
    </w:p>
    <w:p w:rsidR="00EE59E2" w:rsidRPr="001828D9" w:rsidRDefault="00EE59E2" w:rsidP="004A1D2D">
      <w:pPr>
        <w:ind w:left="5760"/>
        <w:rPr>
          <w:sz w:val="28"/>
          <w:szCs w:val="28"/>
          <w:u w:val="single"/>
          <w:lang w:val="uk-UA"/>
        </w:rPr>
      </w:pPr>
      <w:r w:rsidRPr="001828D9">
        <w:rPr>
          <w:sz w:val="28"/>
          <w:szCs w:val="28"/>
          <w:u w:val="single"/>
          <w:lang w:val="uk-UA"/>
        </w:rPr>
        <w:t xml:space="preserve"> № 741</w:t>
      </w:r>
    </w:p>
    <w:p w:rsidR="00EE59E2" w:rsidRPr="006D7FE7" w:rsidRDefault="00EE59E2" w:rsidP="004A1D2D">
      <w:pPr>
        <w:ind w:left="5760"/>
        <w:rPr>
          <w:sz w:val="28"/>
          <w:szCs w:val="28"/>
          <w:lang w:val="uk-UA"/>
        </w:rPr>
      </w:pPr>
    </w:p>
    <w:p w:rsidR="00EE59E2" w:rsidRDefault="00EE59E2" w:rsidP="00231651">
      <w:pPr>
        <w:jc w:val="center"/>
        <w:rPr>
          <w:lang w:val="uk-UA"/>
        </w:rPr>
      </w:pPr>
      <w:r>
        <w:rPr>
          <w:b/>
          <w:lang w:val="uk-UA"/>
        </w:rPr>
        <w:t>Фінансування заходів Програми</w:t>
      </w:r>
    </w:p>
    <w:p w:rsidR="00EE59E2" w:rsidRDefault="00EE59E2" w:rsidP="00231651">
      <w:pPr>
        <w:jc w:val="both"/>
        <w:rPr>
          <w:lang w:val="uk-UA"/>
        </w:rPr>
      </w:pP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0A0"/>
      </w:tblPr>
      <w:tblGrid>
        <w:gridCol w:w="669"/>
        <w:gridCol w:w="3507"/>
        <w:gridCol w:w="10"/>
        <w:gridCol w:w="1565"/>
        <w:gridCol w:w="193"/>
        <w:gridCol w:w="1985"/>
        <w:gridCol w:w="1701"/>
      </w:tblGrid>
      <w:tr w:rsidR="00EE59E2" w:rsidTr="00231651">
        <w:trPr>
          <w:trHeight w:hRule="exact" w:val="2479"/>
        </w:trPr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3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Програма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  <w:lang w:val="uk-UA"/>
              </w:rPr>
              <w:t>Всього п</w:t>
            </w:r>
            <w:r>
              <w:rPr>
                <w:color w:val="000000"/>
                <w:szCs w:val="28"/>
              </w:rPr>
              <w:t>отреба у фінансу</w:t>
            </w:r>
            <w:r>
              <w:rPr>
                <w:color w:val="000000"/>
                <w:szCs w:val="28"/>
              </w:rPr>
              <w:softHyphen/>
              <w:t>ванні на 201</w:t>
            </w:r>
            <w:r>
              <w:rPr>
                <w:color w:val="000000"/>
                <w:szCs w:val="28"/>
                <w:lang w:val="uk-UA"/>
              </w:rPr>
              <w:t>7-2018 роки</w:t>
            </w:r>
            <w:r>
              <w:rPr>
                <w:color w:val="000000"/>
                <w:szCs w:val="28"/>
              </w:rPr>
              <w:t>, тис.грн.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</w:t>
            </w:r>
          </w:p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 xml:space="preserve">на </w:t>
            </w:r>
            <w:r>
              <w:rPr>
                <w:color w:val="000000"/>
                <w:szCs w:val="28"/>
                <w:lang w:val="uk-UA"/>
              </w:rPr>
              <w:t xml:space="preserve">2017 рік </w:t>
            </w:r>
          </w:p>
          <w:p w:rsidR="00EE59E2" w:rsidRDefault="00EE59E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</w:p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</w:p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на 2018 рік </w:t>
            </w:r>
          </w:p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</w:tr>
      <w:tr w:rsidR="00EE59E2" w:rsidTr="00231651">
        <w:trPr>
          <w:trHeight w:val="533"/>
        </w:trPr>
        <w:tc>
          <w:tcPr>
            <w:tcW w:w="6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E59E2" w:rsidRDefault="00EE59E2"/>
        </w:tc>
        <w:tc>
          <w:tcPr>
            <w:tcW w:w="107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E59E2" w:rsidRDefault="00EE59E2"/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E59E2" w:rsidRDefault="00EE59E2"/>
        </w:tc>
        <w:tc>
          <w:tcPr>
            <w:tcW w:w="4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E2" w:rsidRDefault="00EE59E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</w:p>
        </w:tc>
      </w:tr>
      <w:tr w:rsidR="00EE59E2" w:rsidTr="00231651">
        <w:trPr>
          <w:trHeight w:hRule="exact" w:val="151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right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</w:rPr>
              <w:t>Міська програма оформлення прав власності на нерухоме майно територіальної громади м.Бровари на 20</w:t>
            </w:r>
            <w:r>
              <w:rPr>
                <w:color w:val="000000"/>
                <w:szCs w:val="28"/>
                <w:lang w:val="uk-UA"/>
              </w:rPr>
              <w:t>17</w:t>
            </w:r>
            <w:r>
              <w:rPr>
                <w:color w:val="000000"/>
                <w:szCs w:val="28"/>
              </w:rPr>
              <w:t>-201</w:t>
            </w:r>
            <w:r>
              <w:rPr>
                <w:color w:val="000000"/>
                <w:szCs w:val="28"/>
                <w:lang w:val="uk-UA"/>
              </w:rPr>
              <w:t>8</w:t>
            </w:r>
            <w:r>
              <w:rPr>
                <w:color w:val="000000"/>
                <w:szCs w:val="28"/>
              </w:rPr>
              <w:t xml:space="preserve"> рік, тис. грн.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313,2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212,4</w:t>
            </w:r>
          </w:p>
        </w:tc>
      </w:tr>
      <w:tr w:rsidR="00EE59E2" w:rsidTr="00231651">
        <w:trPr>
          <w:trHeight w:hRule="exact" w:val="142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right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</w:rPr>
              <w:t>Мета: здійснення заходів, направлених на оформлення прав</w:t>
            </w:r>
            <w:r>
              <w:rPr>
                <w:color w:val="000000"/>
                <w:szCs w:val="28"/>
                <w:lang w:val="uk-UA"/>
              </w:rPr>
              <w:t>а</w:t>
            </w:r>
            <w:r>
              <w:rPr>
                <w:color w:val="000000"/>
                <w:szCs w:val="28"/>
              </w:rPr>
              <w:t xml:space="preserve"> власності територіальної громади м.Бровари на нерухомі об'єкти комунальної власності для розпорядження комунальним майном та забезпечення майнових прав територіальної громади м. Бровари</w:t>
            </w:r>
          </w:p>
        </w:tc>
      </w:tr>
      <w:tr w:rsidR="00EE59E2" w:rsidTr="00231651">
        <w:trPr>
          <w:trHeight w:val="11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  <w:lang w:val="uk-UA"/>
              </w:rPr>
              <w:t xml:space="preserve">   </w:t>
            </w:r>
            <w:r>
              <w:rPr>
                <w:color w:val="000000"/>
                <w:szCs w:val="28"/>
              </w:rPr>
              <w:t>3.</w:t>
            </w:r>
          </w:p>
          <w:p w:rsidR="00EE59E2" w:rsidRDefault="00EE59E2">
            <w:pPr>
              <w:shd w:val="clear" w:color="auto" w:fill="FFFFFF"/>
              <w:spacing w:line="276" w:lineRule="auto"/>
              <w:rPr>
                <w:lang w:val="uk-UA"/>
              </w:rPr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bCs/>
                <w:color w:val="000000"/>
                <w:szCs w:val="28"/>
              </w:rPr>
              <w:t>Завдання 1</w:t>
            </w:r>
          </w:p>
          <w:p w:rsidR="00EE59E2" w:rsidRDefault="00EE59E2">
            <w:pPr>
              <w:shd w:val="clear" w:color="auto" w:fill="FFFFFF"/>
              <w:spacing w:line="276" w:lineRule="auto"/>
              <w:rPr>
                <w:lang w:val="uk-UA"/>
              </w:rPr>
            </w:pPr>
          </w:p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</w:rPr>
              <w:t>Виготовлення технічної документації на нерухомі об'єкти комунальної власності</w:t>
            </w:r>
          </w:p>
        </w:tc>
      </w:tr>
      <w:tr w:rsidR="00EE59E2" w:rsidTr="00231651">
        <w:trPr>
          <w:trHeight w:val="775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  <w:lang w:val="uk-UA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  <w:p w:rsidR="00EE59E2" w:rsidRDefault="00EE59E2">
            <w:pPr>
              <w:shd w:val="clear" w:color="auto" w:fill="FFFFFF"/>
              <w:spacing w:line="276" w:lineRule="auto"/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both"/>
            </w:pPr>
            <w:r>
              <w:rPr>
                <w:color w:val="000000"/>
                <w:szCs w:val="28"/>
              </w:rPr>
              <w:t>Заходи:</w:t>
            </w:r>
          </w:p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</w:rPr>
              <w:t>Проведення інвентаризації об'єктів та виготовлення технічних паспортів</w:t>
            </w:r>
          </w:p>
        </w:tc>
      </w:tr>
      <w:tr w:rsidR="00EE59E2" w:rsidTr="00231651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both"/>
            </w:pPr>
            <w:r>
              <w:rPr>
                <w:color w:val="000000"/>
                <w:szCs w:val="28"/>
              </w:rPr>
              <w:t>Показники виконання: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</w:p>
        </w:tc>
      </w:tr>
      <w:tr w:rsidR="00EE59E2" w:rsidTr="00231651">
        <w:trPr>
          <w:trHeight w:hRule="exact" w:val="33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both"/>
            </w:pPr>
            <w:r>
              <w:rPr>
                <w:color w:val="000000"/>
                <w:szCs w:val="28"/>
              </w:rPr>
              <w:t>Кількість об'єктів,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</w:tr>
      <w:tr w:rsidR="00EE59E2" w:rsidTr="00231651">
        <w:trPr>
          <w:trHeight w:hRule="exact" w:val="828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Середня ринкова вартість по інвентаризації об'єктів, 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1100,00</w:t>
            </w:r>
          </w:p>
        </w:tc>
      </w:tr>
      <w:tr w:rsidR="00EE59E2" w:rsidTr="00231651">
        <w:trPr>
          <w:trHeight w:hRule="exact" w:val="113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8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both"/>
            </w:pPr>
            <w:r>
              <w:rPr>
                <w:color w:val="000000"/>
                <w:szCs w:val="28"/>
              </w:rPr>
              <w:t xml:space="preserve">Середня </w:t>
            </w:r>
            <w:r>
              <w:rPr>
                <w:color w:val="000000"/>
                <w:szCs w:val="28"/>
                <w:lang w:val="uk-UA"/>
              </w:rPr>
              <w:t xml:space="preserve">ринкова </w:t>
            </w:r>
            <w:r>
              <w:rPr>
                <w:color w:val="000000"/>
                <w:szCs w:val="28"/>
              </w:rPr>
              <w:t>вартість на виготовлення технічного паспорту на об‘єкт</w:t>
            </w:r>
            <w:r>
              <w:rPr>
                <w:color w:val="000000"/>
                <w:szCs w:val="28"/>
                <w:lang w:val="uk-UA"/>
              </w:rPr>
              <w:t>, грн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</w:tr>
      <w:tr w:rsidR="00EE59E2" w:rsidTr="00231651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9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</w:rPr>
              <w:t>Сума всього, тис.грн.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212,4</w:t>
            </w:r>
          </w:p>
        </w:tc>
      </w:tr>
      <w:tr w:rsidR="00EE59E2" w:rsidTr="00231651">
        <w:trPr>
          <w:trHeight w:hRule="exact" w:val="214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uk-UA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59E2" w:rsidRDefault="00EE59E2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bCs/>
                <w:color w:val="000000"/>
                <w:szCs w:val="28"/>
              </w:rPr>
              <w:t>Завдання 2</w:t>
            </w:r>
          </w:p>
          <w:p w:rsidR="00EE59E2" w:rsidRDefault="00EE59E2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EE59E2" w:rsidRDefault="00EE59E2">
            <w:pPr>
              <w:shd w:val="clear" w:color="auto" w:fill="FFFFFF"/>
              <w:spacing w:line="276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</w:rPr>
              <w:t>Оформлення права власності за територіальною громадою м.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</w:rPr>
              <w:t xml:space="preserve">Бровари </w:t>
            </w:r>
            <w:r>
              <w:rPr>
                <w:color w:val="000000"/>
                <w:szCs w:val="28"/>
                <w:lang w:val="uk-UA"/>
              </w:rPr>
              <w:t xml:space="preserve"> проводиться відділом з реєстрації речових прав на нерухоме майно виконавчого комітету Броварської міської ради.</w:t>
            </w:r>
          </w:p>
          <w:p w:rsidR="00EE59E2" w:rsidRDefault="00EE59E2">
            <w:pPr>
              <w:shd w:val="clear" w:color="auto" w:fill="FFFFFF"/>
              <w:spacing w:line="276" w:lineRule="auto"/>
              <w:rPr>
                <w:color w:val="000000"/>
                <w:sz w:val="16"/>
                <w:szCs w:val="16"/>
                <w:lang w:val="uk-UA"/>
              </w:rPr>
            </w:pPr>
          </w:p>
          <w:p w:rsidR="00EE59E2" w:rsidRDefault="00EE59E2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  <w:lang w:val="uk-UA"/>
              </w:rPr>
              <w:t xml:space="preserve"> Безкоштовно.</w:t>
            </w:r>
          </w:p>
        </w:tc>
      </w:tr>
    </w:tbl>
    <w:p w:rsidR="00EE59E2" w:rsidRDefault="00EE59E2" w:rsidP="00231651">
      <w:pPr>
        <w:rPr>
          <w:lang w:val="uk-UA"/>
        </w:rPr>
      </w:pPr>
    </w:p>
    <w:p w:rsidR="00EE59E2" w:rsidRDefault="00EE59E2" w:rsidP="004A1D2D">
      <w:pPr>
        <w:rPr>
          <w:lang w:val="uk-UA"/>
        </w:rPr>
      </w:pPr>
    </w:p>
    <w:p w:rsidR="00EE59E2" w:rsidRDefault="00EE59E2" w:rsidP="004A1D2D">
      <w:pPr>
        <w:rPr>
          <w:lang w:val="uk-UA"/>
        </w:rPr>
      </w:pPr>
    </w:p>
    <w:p w:rsidR="00EE59E2" w:rsidRPr="006D7FE7" w:rsidRDefault="00EE59E2" w:rsidP="004A1D2D">
      <w:pPr>
        <w:rPr>
          <w:sz w:val="28"/>
          <w:szCs w:val="28"/>
        </w:rPr>
      </w:pPr>
      <w:r w:rsidRPr="006D7FE7">
        <w:rPr>
          <w:sz w:val="28"/>
          <w:szCs w:val="28"/>
          <w:lang w:val="uk-UA"/>
        </w:rPr>
        <w:t>Керуючий справами виконкому                                                    К.В.Кузнєцов</w:t>
      </w:r>
    </w:p>
    <w:p w:rsidR="00EE59E2" w:rsidRDefault="00EE59E2"/>
    <w:sectPr w:rsidR="00EE59E2" w:rsidSect="00045C9A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E2" w:rsidRDefault="00EE59E2" w:rsidP="00045C9A">
      <w:r>
        <w:separator/>
      </w:r>
    </w:p>
  </w:endnote>
  <w:endnote w:type="continuationSeparator" w:id="0">
    <w:p w:rsidR="00EE59E2" w:rsidRDefault="00EE59E2" w:rsidP="0004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E2" w:rsidRDefault="00EE59E2" w:rsidP="00045C9A">
      <w:r>
        <w:separator/>
      </w:r>
    </w:p>
  </w:footnote>
  <w:footnote w:type="continuationSeparator" w:id="0">
    <w:p w:rsidR="00EE59E2" w:rsidRDefault="00EE59E2" w:rsidP="00045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E2" w:rsidRDefault="00EE59E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E59E2" w:rsidRDefault="00EE59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D2D"/>
    <w:rsid w:val="00045C9A"/>
    <w:rsid w:val="001377CA"/>
    <w:rsid w:val="001828D9"/>
    <w:rsid w:val="002270FD"/>
    <w:rsid w:val="00231651"/>
    <w:rsid w:val="002807AD"/>
    <w:rsid w:val="002E6953"/>
    <w:rsid w:val="003C3EBF"/>
    <w:rsid w:val="003F75C7"/>
    <w:rsid w:val="004A1D2D"/>
    <w:rsid w:val="0056705C"/>
    <w:rsid w:val="005A6C72"/>
    <w:rsid w:val="006205C0"/>
    <w:rsid w:val="006D7FE7"/>
    <w:rsid w:val="008209B4"/>
    <w:rsid w:val="008D49B7"/>
    <w:rsid w:val="00A26C1F"/>
    <w:rsid w:val="00A6128C"/>
    <w:rsid w:val="00A752F3"/>
    <w:rsid w:val="00B15143"/>
    <w:rsid w:val="00D1591B"/>
    <w:rsid w:val="00E076FD"/>
    <w:rsid w:val="00EE59E2"/>
    <w:rsid w:val="00F6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2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5C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5C9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45C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5C9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219</Words>
  <Characters>1251</Characters>
  <Application>Microsoft Office Outlook</Application>
  <DocSecurity>0</DocSecurity>
  <Lines>0</Lines>
  <Paragraphs>0</Paragraphs>
  <ScaleCrop>false</ScaleCrop>
  <Company>UKV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User</cp:lastModifiedBy>
  <cp:revision>2</cp:revision>
  <cp:lastPrinted>2016-12-14T14:32:00Z</cp:lastPrinted>
  <dcterms:created xsi:type="dcterms:W3CDTF">2016-12-15T13:02:00Z</dcterms:created>
  <dcterms:modified xsi:type="dcterms:W3CDTF">2016-12-15T13:02:00Z</dcterms:modified>
</cp:coreProperties>
</file>