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0D" w:rsidRPr="00C12B90" w:rsidRDefault="00416E0D" w:rsidP="001D2219">
      <w:pPr>
        <w:ind w:left="5760"/>
        <w:rPr>
          <w:sz w:val="28"/>
          <w:szCs w:val="28"/>
          <w:lang w:val="uk-UA"/>
        </w:rPr>
      </w:pPr>
      <w:r w:rsidRPr="00C12B90">
        <w:rPr>
          <w:sz w:val="28"/>
          <w:szCs w:val="28"/>
          <w:lang w:val="uk-UA"/>
        </w:rPr>
        <w:t>Додаток 1</w:t>
      </w:r>
    </w:p>
    <w:p w:rsidR="00416E0D" w:rsidRPr="00C12B90" w:rsidRDefault="00416E0D" w:rsidP="001D2219">
      <w:pPr>
        <w:ind w:left="5760"/>
        <w:rPr>
          <w:sz w:val="28"/>
          <w:szCs w:val="28"/>
          <w:lang w:val="uk-UA"/>
        </w:rPr>
      </w:pPr>
      <w:r w:rsidRPr="00C12B90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виконавчого комітету </w:t>
      </w:r>
    </w:p>
    <w:p w:rsidR="00416E0D" w:rsidRPr="00C12B90" w:rsidRDefault="00416E0D" w:rsidP="001D2219">
      <w:pPr>
        <w:ind w:left="5760"/>
        <w:rPr>
          <w:sz w:val="28"/>
          <w:szCs w:val="28"/>
          <w:lang w:val="uk-UA"/>
        </w:rPr>
      </w:pPr>
      <w:r w:rsidRPr="00C12B90">
        <w:rPr>
          <w:sz w:val="28"/>
          <w:szCs w:val="28"/>
          <w:lang w:val="uk-UA"/>
        </w:rPr>
        <w:t xml:space="preserve">Броварської міської ради </w:t>
      </w:r>
    </w:p>
    <w:p w:rsidR="00416E0D" w:rsidRPr="00AA0140" w:rsidRDefault="00416E0D" w:rsidP="001D2219">
      <w:pPr>
        <w:ind w:left="5760"/>
        <w:rPr>
          <w:sz w:val="28"/>
          <w:szCs w:val="28"/>
          <w:u w:val="single"/>
          <w:lang w:val="uk-UA"/>
        </w:rPr>
      </w:pPr>
      <w:r w:rsidRPr="00AA0140">
        <w:rPr>
          <w:sz w:val="28"/>
          <w:szCs w:val="28"/>
          <w:u w:val="single"/>
          <w:lang w:val="uk-UA"/>
        </w:rPr>
        <w:t>від 13.12.2016</w:t>
      </w:r>
    </w:p>
    <w:p w:rsidR="00416E0D" w:rsidRPr="00AA0140" w:rsidRDefault="00416E0D" w:rsidP="001D2219">
      <w:pPr>
        <w:ind w:left="5760"/>
        <w:rPr>
          <w:sz w:val="28"/>
          <w:szCs w:val="28"/>
          <w:u w:val="single"/>
          <w:lang w:val="uk-UA"/>
        </w:rPr>
      </w:pPr>
      <w:r w:rsidRPr="00AA0140">
        <w:rPr>
          <w:sz w:val="28"/>
          <w:szCs w:val="28"/>
          <w:u w:val="single"/>
          <w:lang w:val="uk-UA"/>
        </w:rPr>
        <w:t>№741</w:t>
      </w:r>
    </w:p>
    <w:p w:rsidR="00416E0D" w:rsidRDefault="00416E0D" w:rsidP="001D2219">
      <w:pPr>
        <w:ind w:left="5760"/>
        <w:rPr>
          <w:sz w:val="28"/>
          <w:szCs w:val="28"/>
          <w:lang w:val="uk-UA"/>
        </w:rPr>
      </w:pPr>
    </w:p>
    <w:p w:rsidR="00416E0D" w:rsidRDefault="00416E0D" w:rsidP="001D2219">
      <w:pPr>
        <w:ind w:left="5760"/>
        <w:rPr>
          <w:sz w:val="28"/>
          <w:szCs w:val="28"/>
          <w:lang w:val="uk-UA"/>
        </w:rPr>
      </w:pPr>
    </w:p>
    <w:p w:rsidR="00416E0D" w:rsidRPr="007A7F5E" w:rsidRDefault="00416E0D" w:rsidP="001D2219">
      <w:pPr>
        <w:rPr>
          <w:sz w:val="28"/>
          <w:szCs w:val="28"/>
          <w:lang w:val="uk-UA"/>
        </w:rPr>
      </w:pPr>
      <w:r w:rsidRPr="007A7F5E">
        <w:rPr>
          <w:sz w:val="28"/>
          <w:szCs w:val="28"/>
          <w:lang w:val="uk-UA"/>
        </w:rPr>
        <w:t>Н</w:t>
      </w:r>
      <w:r w:rsidRPr="007A7F5E">
        <w:rPr>
          <w:sz w:val="28"/>
          <w:szCs w:val="28"/>
        </w:rPr>
        <w:t>ерухоме майно комунальної власності терит</w:t>
      </w:r>
      <w:r w:rsidRPr="007A7F5E">
        <w:rPr>
          <w:sz w:val="28"/>
          <w:szCs w:val="28"/>
          <w:lang w:val="uk-UA"/>
        </w:rPr>
        <w:t>о</w:t>
      </w:r>
      <w:r w:rsidRPr="007A7F5E">
        <w:rPr>
          <w:sz w:val="28"/>
          <w:szCs w:val="28"/>
        </w:rPr>
        <w:t xml:space="preserve">ріальної </w:t>
      </w:r>
      <w:r w:rsidRPr="007A7F5E">
        <w:rPr>
          <w:sz w:val="28"/>
          <w:szCs w:val="28"/>
          <w:lang w:val="uk-UA"/>
        </w:rPr>
        <w:t>громади</w:t>
      </w:r>
      <w:r w:rsidRPr="007A7F5E">
        <w:rPr>
          <w:sz w:val="28"/>
          <w:szCs w:val="28"/>
        </w:rPr>
        <w:t xml:space="preserve"> м.Бровари</w:t>
      </w:r>
      <w:r w:rsidRPr="007A7F5E">
        <w:rPr>
          <w:sz w:val="28"/>
          <w:szCs w:val="28"/>
          <w:lang w:val="uk-UA"/>
        </w:rPr>
        <w:t>,</w:t>
      </w:r>
    </w:p>
    <w:p w:rsidR="00416E0D" w:rsidRPr="007A7F5E" w:rsidRDefault="00416E0D" w:rsidP="001D2219">
      <w:pPr>
        <w:jc w:val="center"/>
        <w:rPr>
          <w:sz w:val="28"/>
          <w:szCs w:val="28"/>
          <w:lang w:val="uk-UA"/>
        </w:rPr>
      </w:pPr>
      <w:r w:rsidRPr="007A7F5E">
        <w:rPr>
          <w:sz w:val="28"/>
          <w:szCs w:val="28"/>
          <w:lang w:val="uk-UA"/>
        </w:rPr>
        <w:t>яке підлягає реєстрації в державному реєстрі речових прав на нерухоме майно</w:t>
      </w:r>
    </w:p>
    <w:p w:rsidR="00416E0D" w:rsidRDefault="00416E0D" w:rsidP="001D2219">
      <w:pPr>
        <w:jc w:val="center"/>
        <w:rPr>
          <w:lang w:val="uk-UA"/>
        </w:rPr>
      </w:pPr>
    </w:p>
    <w:p w:rsidR="00416E0D" w:rsidRDefault="00416E0D" w:rsidP="001D2219">
      <w:pPr>
        <w:jc w:val="center"/>
        <w:rPr>
          <w:lang w:val="uk-UA"/>
        </w:rPr>
      </w:pPr>
    </w:p>
    <w:p w:rsidR="00416E0D" w:rsidRPr="007A7F5E" w:rsidRDefault="00416E0D" w:rsidP="001D2219">
      <w:pPr>
        <w:jc w:val="center"/>
        <w:rPr>
          <w:lang w:val="uk-UA"/>
        </w:rPr>
      </w:pPr>
    </w:p>
    <w:p w:rsidR="00416E0D" w:rsidRPr="00C12B90" w:rsidRDefault="00416E0D" w:rsidP="00136D92">
      <w:pPr>
        <w:pStyle w:val="ListParagraph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C12B90">
        <w:rPr>
          <w:sz w:val="28"/>
          <w:szCs w:val="28"/>
          <w:lang w:val="uk-UA"/>
        </w:rPr>
        <w:t>Вбудовані нежитлові приміщення</w:t>
      </w:r>
    </w:p>
    <w:p w:rsidR="00416E0D" w:rsidRPr="00C12B90" w:rsidRDefault="00416E0D" w:rsidP="00136D92">
      <w:pPr>
        <w:rPr>
          <w:sz w:val="28"/>
          <w:szCs w:val="28"/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4"/>
        <w:gridCol w:w="3797"/>
        <w:gridCol w:w="2410"/>
        <w:gridCol w:w="1701"/>
      </w:tblGrid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ind w:hanging="7"/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 xml:space="preserve">№ </w:t>
            </w:r>
          </w:p>
          <w:p w:rsidR="00416E0D" w:rsidRPr="00C678D4" w:rsidRDefault="00416E0D" w:rsidP="00877E77">
            <w:pPr>
              <w:ind w:hanging="7"/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п/п</w:t>
            </w: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 xml:space="preserve">Адреса приміщення </w:t>
            </w:r>
          </w:p>
        </w:tc>
        <w:tc>
          <w:tcPr>
            <w:tcW w:w="2410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№ б</w:t>
            </w:r>
            <w:r w:rsidRPr="00C678D4">
              <w:rPr>
                <w:spacing w:val="2"/>
                <w:position w:val="2"/>
              </w:rPr>
              <w:t>удин</w:t>
            </w:r>
            <w:r w:rsidRPr="00C678D4">
              <w:rPr>
                <w:spacing w:val="2"/>
                <w:position w:val="2"/>
                <w:lang w:val="uk-UA"/>
              </w:rPr>
              <w:t>ку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vertAlign w:val="superscript"/>
              </w:rPr>
            </w:pPr>
            <w:r w:rsidRPr="00C678D4">
              <w:rPr>
                <w:spacing w:val="2"/>
                <w:position w:val="2"/>
              </w:rPr>
              <w:t>Площа, м</w:t>
            </w:r>
            <w:r w:rsidRPr="00C678D4">
              <w:rPr>
                <w:spacing w:val="2"/>
                <w:position w:val="2"/>
                <w:vertAlign w:val="superscript"/>
              </w:rPr>
              <w:t>2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вул. Гагаріна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5</w:t>
            </w:r>
          </w:p>
        </w:tc>
        <w:tc>
          <w:tcPr>
            <w:tcW w:w="1701" w:type="dxa"/>
            <w:vAlign w:val="bottom"/>
          </w:tcPr>
          <w:p w:rsidR="00416E0D" w:rsidRPr="0012373B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98,4</w:t>
            </w:r>
          </w:p>
        </w:tc>
      </w:tr>
      <w:tr w:rsidR="00416E0D" w:rsidRPr="00C678D4" w:rsidTr="00877E77">
        <w:trPr>
          <w:trHeight w:val="255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вул. Гагаріна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6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301,7</w:t>
            </w:r>
          </w:p>
        </w:tc>
      </w:tr>
      <w:tr w:rsidR="00416E0D" w:rsidRPr="00C678D4" w:rsidTr="00877E77">
        <w:trPr>
          <w:trHeight w:val="300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006A56" w:rsidRDefault="00416E0D" w:rsidP="00877E77">
            <w:pPr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вул.Гагаріна</w:t>
            </w:r>
          </w:p>
        </w:tc>
        <w:tc>
          <w:tcPr>
            <w:tcW w:w="2410" w:type="dxa"/>
            <w:vAlign w:val="center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6</w:t>
            </w:r>
          </w:p>
        </w:tc>
        <w:tc>
          <w:tcPr>
            <w:tcW w:w="1701" w:type="dxa"/>
            <w:vAlign w:val="bottom"/>
          </w:tcPr>
          <w:p w:rsidR="00416E0D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431,9</w:t>
            </w:r>
          </w:p>
        </w:tc>
      </w:tr>
      <w:tr w:rsidR="00416E0D" w:rsidRPr="00C678D4" w:rsidTr="00877E77">
        <w:trPr>
          <w:trHeight w:val="285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>вул. Гагаріна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>10</w:t>
            </w:r>
          </w:p>
        </w:tc>
        <w:tc>
          <w:tcPr>
            <w:tcW w:w="1701" w:type="dxa"/>
            <w:vAlign w:val="bottom"/>
          </w:tcPr>
          <w:p w:rsidR="00416E0D" w:rsidRPr="0012373B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70,9</w:t>
            </w:r>
          </w:p>
        </w:tc>
      </w:tr>
      <w:tr w:rsidR="00416E0D" w:rsidRPr="00C678D4" w:rsidTr="00877E77">
        <w:trPr>
          <w:trHeight w:val="252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>вул. Гагаріна</w:t>
            </w:r>
          </w:p>
        </w:tc>
        <w:tc>
          <w:tcPr>
            <w:tcW w:w="2410" w:type="dxa"/>
            <w:vAlign w:val="center"/>
          </w:tcPr>
          <w:p w:rsidR="00416E0D" w:rsidRPr="00F8486E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12</w:t>
            </w:r>
          </w:p>
        </w:tc>
        <w:tc>
          <w:tcPr>
            <w:tcW w:w="1701" w:type="dxa"/>
            <w:vAlign w:val="bottom"/>
          </w:tcPr>
          <w:p w:rsidR="00416E0D" w:rsidRPr="00F8486E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52,9</w:t>
            </w:r>
          </w:p>
        </w:tc>
      </w:tr>
      <w:tr w:rsidR="00416E0D" w:rsidRPr="00C678D4" w:rsidTr="00877E77">
        <w:trPr>
          <w:trHeight w:val="360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55506F" w:rsidRDefault="00416E0D" w:rsidP="00877E77">
            <w:pPr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вул. Геологів</w:t>
            </w:r>
          </w:p>
        </w:tc>
        <w:tc>
          <w:tcPr>
            <w:tcW w:w="2410" w:type="dxa"/>
            <w:vAlign w:val="center"/>
          </w:tcPr>
          <w:p w:rsidR="00416E0D" w:rsidRPr="0055506F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5</w:t>
            </w:r>
          </w:p>
        </w:tc>
        <w:tc>
          <w:tcPr>
            <w:tcW w:w="1701" w:type="dxa"/>
            <w:vAlign w:val="bottom"/>
          </w:tcPr>
          <w:p w:rsidR="00416E0D" w:rsidRPr="0055506F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64,7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>вул</w:t>
            </w:r>
            <w:r w:rsidRPr="00C678D4">
              <w:rPr>
                <w:spacing w:val="2"/>
                <w:position w:val="2"/>
                <w:lang w:val="uk-UA"/>
              </w:rPr>
              <w:t>. Білана Олександра (</w:t>
            </w:r>
            <w:r w:rsidRPr="00C678D4">
              <w:rPr>
                <w:spacing w:val="2"/>
                <w:position w:val="2"/>
              </w:rPr>
              <w:t>Горького</w:t>
            </w:r>
            <w:r w:rsidRPr="00C678D4">
              <w:rPr>
                <w:spacing w:val="2"/>
                <w:position w:val="2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5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305,5</w:t>
            </w:r>
          </w:p>
        </w:tc>
      </w:tr>
      <w:tr w:rsidR="00416E0D" w:rsidRPr="00C678D4" w:rsidTr="00877E77">
        <w:trPr>
          <w:trHeight w:val="270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 xml:space="preserve">вул. </w:t>
            </w:r>
            <w:r w:rsidRPr="00C678D4">
              <w:rPr>
                <w:spacing w:val="2"/>
                <w:position w:val="2"/>
                <w:lang w:val="uk-UA"/>
              </w:rPr>
              <w:t>Володимира Великого (</w:t>
            </w:r>
            <w:r w:rsidRPr="00C678D4">
              <w:rPr>
                <w:spacing w:val="2"/>
                <w:position w:val="2"/>
              </w:rPr>
              <w:t>Енгельса</w:t>
            </w:r>
            <w:r w:rsidRPr="00C678D4">
              <w:rPr>
                <w:spacing w:val="2"/>
                <w:position w:val="2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4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92,9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 xml:space="preserve">вул. </w:t>
            </w:r>
            <w:r w:rsidRPr="00C678D4">
              <w:rPr>
                <w:spacing w:val="2"/>
                <w:position w:val="2"/>
                <w:lang w:val="uk-UA"/>
              </w:rPr>
              <w:t>Володимира Великого</w:t>
            </w:r>
            <w:r w:rsidRPr="00C678D4">
              <w:rPr>
                <w:spacing w:val="2"/>
                <w:position w:val="2"/>
              </w:rPr>
              <w:t xml:space="preserve"> </w:t>
            </w:r>
            <w:r w:rsidRPr="00C678D4">
              <w:rPr>
                <w:spacing w:val="2"/>
                <w:position w:val="2"/>
                <w:lang w:val="uk-UA"/>
              </w:rPr>
              <w:t>(</w:t>
            </w:r>
            <w:r w:rsidRPr="00C678D4">
              <w:rPr>
                <w:spacing w:val="2"/>
                <w:position w:val="2"/>
              </w:rPr>
              <w:t>Енгельса</w:t>
            </w:r>
            <w:r w:rsidRPr="00C678D4">
              <w:rPr>
                <w:spacing w:val="2"/>
                <w:position w:val="2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10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101,6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 xml:space="preserve">вул. </w:t>
            </w:r>
            <w:r w:rsidRPr="00C678D4">
              <w:rPr>
                <w:spacing w:val="2"/>
                <w:position w:val="2"/>
                <w:lang w:val="uk-UA"/>
              </w:rPr>
              <w:t>Володимира Великого</w:t>
            </w:r>
            <w:r w:rsidRPr="00C678D4">
              <w:rPr>
                <w:spacing w:val="2"/>
                <w:position w:val="2"/>
              </w:rPr>
              <w:t xml:space="preserve"> </w:t>
            </w:r>
            <w:r w:rsidRPr="00C678D4">
              <w:rPr>
                <w:spacing w:val="2"/>
                <w:position w:val="2"/>
                <w:lang w:val="uk-UA"/>
              </w:rPr>
              <w:t>(</w:t>
            </w:r>
            <w:r w:rsidRPr="00C678D4">
              <w:rPr>
                <w:spacing w:val="2"/>
                <w:position w:val="2"/>
              </w:rPr>
              <w:t>Енгельса</w:t>
            </w:r>
            <w:r w:rsidRPr="00C678D4">
              <w:rPr>
                <w:spacing w:val="2"/>
                <w:position w:val="2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10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112,8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вул. Київська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292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284,60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вул. Київська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292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74,0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 xml:space="preserve">вул. </w:t>
            </w:r>
            <w:r w:rsidRPr="00C678D4">
              <w:rPr>
                <w:spacing w:val="2"/>
                <w:position w:val="2"/>
                <w:lang w:val="uk-UA"/>
              </w:rPr>
              <w:t>Героїв УПА (</w:t>
            </w:r>
            <w:r w:rsidRPr="00C678D4">
              <w:rPr>
                <w:spacing w:val="2"/>
                <w:position w:val="2"/>
              </w:rPr>
              <w:t>Кирпоноса</w:t>
            </w:r>
            <w:r w:rsidRPr="00C678D4">
              <w:rPr>
                <w:spacing w:val="2"/>
                <w:position w:val="2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13-а</w:t>
            </w:r>
          </w:p>
        </w:tc>
        <w:tc>
          <w:tcPr>
            <w:tcW w:w="1701" w:type="dxa"/>
            <w:vAlign w:val="bottom"/>
          </w:tcPr>
          <w:p w:rsidR="00416E0D" w:rsidRPr="00BE6C0A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52,1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 xml:space="preserve">вул. </w:t>
            </w:r>
            <w:r w:rsidRPr="00C678D4">
              <w:rPr>
                <w:spacing w:val="2"/>
                <w:position w:val="2"/>
                <w:lang w:val="uk-UA"/>
              </w:rPr>
              <w:t>Ярослава Мудрого (</w:t>
            </w:r>
            <w:r w:rsidRPr="00C678D4">
              <w:rPr>
                <w:spacing w:val="2"/>
                <w:position w:val="2"/>
              </w:rPr>
              <w:t>Кірова</w:t>
            </w:r>
            <w:r w:rsidRPr="00C678D4">
              <w:rPr>
                <w:spacing w:val="2"/>
                <w:position w:val="2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1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61,0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 xml:space="preserve">вул. </w:t>
            </w:r>
            <w:r w:rsidRPr="00C678D4">
              <w:rPr>
                <w:spacing w:val="2"/>
                <w:position w:val="2"/>
                <w:lang w:val="uk-UA"/>
              </w:rPr>
              <w:t>Ярослава Мудрого (</w:t>
            </w:r>
            <w:r w:rsidRPr="00C678D4">
              <w:rPr>
                <w:spacing w:val="2"/>
                <w:position w:val="2"/>
              </w:rPr>
              <w:t>Кірова</w:t>
            </w:r>
            <w:r w:rsidRPr="00C678D4">
              <w:rPr>
                <w:spacing w:val="2"/>
                <w:position w:val="2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1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136,6</w:t>
            </w:r>
          </w:p>
        </w:tc>
      </w:tr>
      <w:tr w:rsidR="00416E0D" w:rsidRPr="00C678D4" w:rsidTr="00877E77">
        <w:trPr>
          <w:trHeight w:val="315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 xml:space="preserve">вул. </w:t>
            </w:r>
            <w:r w:rsidRPr="00C678D4">
              <w:rPr>
                <w:spacing w:val="2"/>
                <w:position w:val="2"/>
                <w:lang w:val="uk-UA"/>
              </w:rPr>
              <w:t>Ярослава Мудрого (</w:t>
            </w:r>
            <w:r w:rsidRPr="00C678D4">
              <w:rPr>
                <w:spacing w:val="2"/>
                <w:position w:val="2"/>
              </w:rPr>
              <w:t>Кірова</w:t>
            </w:r>
            <w:r w:rsidRPr="00C678D4">
              <w:rPr>
                <w:spacing w:val="2"/>
                <w:position w:val="2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36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506,1</w:t>
            </w:r>
          </w:p>
        </w:tc>
      </w:tr>
      <w:tr w:rsidR="00416E0D" w:rsidRPr="00C678D4" w:rsidTr="00877E77">
        <w:trPr>
          <w:trHeight w:val="225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 xml:space="preserve">вул. </w:t>
            </w:r>
            <w:r w:rsidRPr="00C678D4">
              <w:rPr>
                <w:spacing w:val="2"/>
                <w:position w:val="2"/>
                <w:lang w:val="uk-UA"/>
              </w:rPr>
              <w:t>Москаленка Сергія (</w:t>
            </w:r>
            <w:r w:rsidRPr="00C678D4">
              <w:rPr>
                <w:spacing w:val="2"/>
                <w:position w:val="2"/>
              </w:rPr>
              <w:t>Красовськ</w:t>
            </w:r>
            <w:r w:rsidRPr="00C678D4">
              <w:rPr>
                <w:spacing w:val="2"/>
                <w:position w:val="2"/>
                <w:lang w:val="uk-UA"/>
              </w:rPr>
              <w:t>о</w:t>
            </w:r>
            <w:r w:rsidRPr="00C678D4">
              <w:rPr>
                <w:spacing w:val="2"/>
                <w:position w:val="2"/>
              </w:rPr>
              <w:t>го</w:t>
            </w:r>
            <w:r w:rsidRPr="00C678D4">
              <w:rPr>
                <w:spacing w:val="2"/>
                <w:position w:val="2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>8-б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140,1</w:t>
            </w:r>
          </w:p>
        </w:tc>
      </w:tr>
      <w:tr w:rsidR="00416E0D" w:rsidRPr="00C678D4" w:rsidTr="00877E77">
        <w:trPr>
          <w:trHeight w:val="300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 xml:space="preserve">вул. </w:t>
            </w:r>
            <w:r w:rsidRPr="00C678D4">
              <w:rPr>
                <w:spacing w:val="2"/>
                <w:position w:val="2"/>
                <w:lang w:val="uk-UA"/>
              </w:rPr>
              <w:t>Москаленка Сергія (</w:t>
            </w:r>
            <w:r w:rsidRPr="00C678D4">
              <w:rPr>
                <w:spacing w:val="2"/>
                <w:position w:val="2"/>
              </w:rPr>
              <w:t>Красовськ</w:t>
            </w:r>
            <w:r w:rsidRPr="00C678D4">
              <w:rPr>
                <w:spacing w:val="2"/>
                <w:position w:val="2"/>
                <w:lang w:val="uk-UA"/>
              </w:rPr>
              <w:t>о</w:t>
            </w:r>
            <w:r w:rsidRPr="00C678D4">
              <w:rPr>
                <w:spacing w:val="2"/>
                <w:position w:val="2"/>
              </w:rPr>
              <w:t>го</w:t>
            </w:r>
            <w:r w:rsidRPr="00C678D4">
              <w:rPr>
                <w:spacing w:val="2"/>
                <w:position w:val="2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>8-б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60,0</w:t>
            </w:r>
          </w:p>
        </w:tc>
      </w:tr>
      <w:tr w:rsidR="00416E0D" w:rsidRPr="00C678D4" w:rsidTr="00877E77">
        <w:trPr>
          <w:trHeight w:val="255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вул. Лагунової Марії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4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318,2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10-б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15,6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6-в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148,5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11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78,3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3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>130,</w:t>
            </w:r>
            <w:r>
              <w:rPr>
                <w:spacing w:val="2"/>
                <w:position w:val="2"/>
                <w:lang w:val="uk-UA"/>
              </w:rPr>
              <w:t>7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4-а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541,6</w:t>
            </w:r>
          </w:p>
        </w:tc>
      </w:tr>
      <w:tr w:rsidR="00416E0D" w:rsidRPr="00C678D4" w:rsidTr="00877E77">
        <w:trPr>
          <w:trHeight w:val="270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5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424,9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6-а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526,0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10</w:t>
            </w:r>
          </w:p>
        </w:tc>
        <w:tc>
          <w:tcPr>
            <w:tcW w:w="1701" w:type="dxa"/>
            <w:vAlign w:val="bottom"/>
          </w:tcPr>
          <w:p w:rsidR="00416E0D" w:rsidRPr="0012373B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935,0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color w:val="95B3D7"/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12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342,3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color w:val="95B3D7"/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12</w:t>
            </w:r>
          </w:p>
        </w:tc>
        <w:tc>
          <w:tcPr>
            <w:tcW w:w="1701" w:type="dxa"/>
            <w:vAlign w:val="bottom"/>
          </w:tcPr>
          <w:p w:rsidR="00416E0D" w:rsidRPr="00006A56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468,9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8-б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209,4</w:t>
            </w:r>
          </w:p>
        </w:tc>
      </w:tr>
      <w:tr w:rsidR="00416E0D" w:rsidRPr="00C678D4" w:rsidTr="00877E77">
        <w:trPr>
          <w:trHeight w:val="258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3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171,1</w:t>
            </w:r>
          </w:p>
        </w:tc>
      </w:tr>
      <w:tr w:rsidR="00416E0D" w:rsidRPr="00C678D4" w:rsidTr="00877E77">
        <w:trPr>
          <w:trHeight w:val="318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3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280,7</w:t>
            </w:r>
          </w:p>
        </w:tc>
      </w:tr>
      <w:tr w:rsidR="00416E0D" w:rsidRPr="00C678D4" w:rsidTr="00877E77">
        <w:trPr>
          <w:trHeight w:val="361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3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227,3</w:t>
            </w:r>
          </w:p>
        </w:tc>
      </w:tr>
      <w:tr w:rsidR="00416E0D" w:rsidRPr="00C678D4" w:rsidTr="00877E77">
        <w:trPr>
          <w:trHeight w:val="225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2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152,3</w:t>
            </w:r>
          </w:p>
        </w:tc>
      </w:tr>
      <w:tr w:rsidR="00416E0D" w:rsidRPr="00C678D4" w:rsidTr="00877E77">
        <w:trPr>
          <w:trHeight w:val="240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2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292,4</w:t>
            </w:r>
          </w:p>
        </w:tc>
      </w:tr>
      <w:tr w:rsidR="00416E0D" w:rsidRPr="00C678D4" w:rsidTr="00877E77">
        <w:trPr>
          <w:trHeight w:val="270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2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220,3</w:t>
            </w:r>
          </w:p>
        </w:tc>
      </w:tr>
      <w:tr w:rsidR="00416E0D" w:rsidRPr="00C678D4" w:rsidTr="00877E77">
        <w:trPr>
          <w:trHeight w:val="267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2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132,3</w:t>
            </w:r>
          </w:p>
        </w:tc>
      </w:tr>
      <w:tr w:rsidR="00416E0D" w:rsidRPr="00C678D4" w:rsidTr="00877E77">
        <w:trPr>
          <w:trHeight w:val="210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</w:rPr>
            </w:pPr>
            <w:r w:rsidRPr="00C678D4">
              <w:rPr>
                <w:spacing w:val="2"/>
                <w:position w:val="2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9-А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229,3</w:t>
            </w:r>
          </w:p>
        </w:tc>
      </w:tr>
      <w:tr w:rsidR="00416E0D" w:rsidRPr="00C678D4" w:rsidTr="00877E77">
        <w:trPr>
          <w:trHeight w:val="270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бульв. Незалежності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11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584,1</w:t>
            </w:r>
          </w:p>
        </w:tc>
      </w:tr>
      <w:tr w:rsidR="00416E0D" w:rsidRPr="00C678D4" w:rsidTr="00877E77">
        <w:trPr>
          <w:trHeight w:val="225"/>
        </w:trPr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вул. Олімпійська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1-а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188,6</w:t>
            </w:r>
          </w:p>
        </w:tc>
      </w:tr>
      <w:tr w:rsidR="00416E0D" w:rsidRPr="00C678D4" w:rsidTr="00877E77">
        <w:tc>
          <w:tcPr>
            <w:tcW w:w="1414" w:type="dxa"/>
            <w:vAlign w:val="bottom"/>
          </w:tcPr>
          <w:p w:rsidR="00416E0D" w:rsidRPr="00C678D4" w:rsidRDefault="00416E0D" w:rsidP="00877E77">
            <w:pPr>
              <w:numPr>
                <w:ilvl w:val="0"/>
                <w:numId w:val="1"/>
              </w:numPr>
              <w:rPr>
                <w:spacing w:val="2"/>
                <w:position w:val="2"/>
                <w:lang w:val="uk-UA"/>
              </w:rPr>
            </w:pPr>
          </w:p>
        </w:tc>
        <w:tc>
          <w:tcPr>
            <w:tcW w:w="3797" w:type="dxa"/>
            <w:vAlign w:val="bottom"/>
          </w:tcPr>
          <w:p w:rsidR="00416E0D" w:rsidRPr="00C678D4" w:rsidRDefault="00416E0D" w:rsidP="00877E77">
            <w:pPr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вул. Шевченка</w:t>
            </w:r>
          </w:p>
        </w:tc>
        <w:tc>
          <w:tcPr>
            <w:tcW w:w="2410" w:type="dxa"/>
            <w:vAlign w:val="center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 w:rsidRPr="00C678D4">
              <w:rPr>
                <w:spacing w:val="2"/>
                <w:position w:val="2"/>
                <w:lang w:val="uk-UA"/>
              </w:rPr>
              <w:t>2</w:t>
            </w:r>
          </w:p>
        </w:tc>
        <w:tc>
          <w:tcPr>
            <w:tcW w:w="1701" w:type="dxa"/>
            <w:vAlign w:val="bottom"/>
          </w:tcPr>
          <w:p w:rsidR="00416E0D" w:rsidRPr="00C678D4" w:rsidRDefault="00416E0D" w:rsidP="00877E77">
            <w:pPr>
              <w:jc w:val="center"/>
              <w:rPr>
                <w:spacing w:val="2"/>
                <w:position w:val="2"/>
                <w:lang w:val="uk-UA"/>
              </w:rPr>
            </w:pPr>
            <w:r>
              <w:rPr>
                <w:spacing w:val="2"/>
                <w:position w:val="2"/>
                <w:lang w:val="uk-UA"/>
              </w:rPr>
              <w:t>157,5</w:t>
            </w:r>
          </w:p>
        </w:tc>
      </w:tr>
    </w:tbl>
    <w:p w:rsidR="00416E0D" w:rsidRPr="00C12B90" w:rsidRDefault="00416E0D" w:rsidP="001D2219">
      <w:pPr>
        <w:rPr>
          <w:sz w:val="28"/>
          <w:szCs w:val="28"/>
          <w:lang w:val="uk-UA"/>
        </w:rPr>
      </w:pPr>
    </w:p>
    <w:p w:rsidR="00416E0D" w:rsidRDefault="00416E0D" w:rsidP="001D2219">
      <w:pPr>
        <w:pStyle w:val="ListParagraph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C678D4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 закладів освіти</w:t>
      </w:r>
    </w:p>
    <w:p w:rsidR="00416E0D" w:rsidRDefault="00416E0D" w:rsidP="00136D92">
      <w:pPr>
        <w:jc w:val="center"/>
        <w:rPr>
          <w:sz w:val="28"/>
          <w:szCs w:val="28"/>
          <w:lang w:val="uk-UA"/>
        </w:rPr>
      </w:pPr>
    </w:p>
    <w:p w:rsidR="00416E0D" w:rsidRPr="00136D92" w:rsidRDefault="00416E0D" w:rsidP="00136D92">
      <w:pPr>
        <w:jc w:val="center"/>
        <w:rPr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3612"/>
        <w:gridCol w:w="4252"/>
      </w:tblGrid>
      <w:tr w:rsidR="00416E0D" w:rsidRPr="00C678D4" w:rsidTr="00126FC4">
        <w:trPr>
          <w:trHeight w:val="27"/>
        </w:trPr>
        <w:tc>
          <w:tcPr>
            <w:tcW w:w="1350" w:type="dxa"/>
          </w:tcPr>
          <w:p w:rsidR="00416E0D" w:rsidRDefault="00416E0D" w:rsidP="00126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416E0D" w:rsidRPr="00C678D4" w:rsidRDefault="00416E0D" w:rsidP="00126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678D4">
              <w:rPr>
                <w:lang w:val="uk-UA"/>
              </w:rPr>
              <w:t>/п</w:t>
            </w:r>
          </w:p>
        </w:tc>
        <w:tc>
          <w:tcPr>
            <w:tcW w:w="3612" w:type="dxa"/>
          </w:tcPr>
          <w:p w:rsidR="00416E0D" w:rsidRPr="00C678D4" w:rsidRDefault="00416E0D" w:rsidP="00126FC4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Назва об’єкту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Адреса</w:t>
            </w:r>
          </w:p>
        </w:tc>
      </w:tr>
      <w:tr w:rsidR="00416E0D" w:rsidRPr="00C678D4" w:rsidTr="00126FC4">
        <w:trPr>
          <w:trHeight w:val="27"/>
        </w:trPr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ЗОШ №1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вул.Київська,153</w:t>
            </w:r>
          </w:p>
        </w:tc>
      </w:tr>
      <w:tr w:rsidR="00416E0D" w:rsidRPr="00C678D4" w:rsidTr="00126FC4">
        <w:trPr>
          <w:trHeight w:val="27"/>
        </w:trPr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спортзалу ЗОШ №1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вул.Київська,153</w:t>
            </w:r>
          </w:p>
        </w:tc>
      </w:tr>
      <w:tr w:rsidR="00416E0D" w:rsidRPr="00C678D4" w:rsidTr="00126FC4">
        <w:trPr>
          <w:trHeight w:val="27"/>
        </w:trPr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біологічного кабінету ЗОШ №1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вул.Київська,153</w:t>
            </w:r>
          </w:p>
        </w:tc>
      </w:tr>
      <w:tr w:rsidR="00416E0D" w:rsidRPr="00C678D4" w:rsidTr="00126FC4">
        <w:trPr>
          <w:trHeight w:val="27"/>
        </w:trPr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Господарські будівлі</w:t>
            </w:r>
            <w:r>
              <w:rPr>
                <w:lang w:val="uk-UA"/>
              </w:rPr>
              <w:t xml:space="preserve"> </w:t>
            </w:r>
            <w:r w:rsidRPr="00C678D4">
              <w:rPr>
                <w:lang w:val="uk-UA"/>
              </w:rPr>
              <w:t>ЗОШ №1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вул.Київська,153</w:t>
            </w:r>
          </w:p>
        </w:tc>
      </w:tr>
      <w:tr w:rsidR="00416E0D" w:rsidRPr="00C678D4" w:rsidTr="00126FC4">
        <w:trPr>
          <w:trHeight w:val="27"/>
        </w:trPr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ЗОШ №2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вул.Володимира Великого (Енгельса),6</w:t>
            </w:r>
          </w:p>
        </w:tc>
      </w:tr>
      <w:tr w:rsidR="00416E0D" w:rsidRPr="00C678D4" w:rsidTr="00126FC4">
        <w:trPr>
          <w:trHeight w:val="27"/>
        </w:trPr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ЗОШ №3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вул.Благодатна (Леніна),80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гімназії ім.Олійника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вул.Москаленка Сергія (Красовського),3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столярного класу гімназії ім.Олійника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Москаленка Сергія (Красовського),3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навчального корпусу ЗОШ №5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вул.Київська,306-А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слюсарної майстерні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вул.Київська,306-А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навчального корпусу ЗОШ №6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Герцена,3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навчального корпусу ЗОШ №7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вул.Гагаріна,23-А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навчально-виховного комплексу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вул.Лагунової Марії,11-А</w:t>
            </w:r>
          </w:p>
        </w:tc>
      </w:tr>
      <w:tr w:rsidR="00416E0D" w:rsidRPr="00136D92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ЗОШ №9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вул.Герої</w:t>
            </w:r>
            <w:r>
              <w:rPr>
                <w:lang w:val="uk-UA"/>
              </w:rPr>
              <w:t>в</w:t>
            </w:r>
            <w:r w:rsidRPr="00C678D4">
              <w:rPr>
                <w:lang w:val="uk-UA"/>
              </w:rPr>
              <w:t xml:space="preserve"> Небесної Сотні (Возз’єднання),13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ЗОШ №10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вул.Петлюри Симона (Черняховського),17-А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будинку дитячої та юнацької творчості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вул.Лагунової Марії,18-А</w:t>
            </w:r>
          </w:p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</w:t>
            </w:r>
            <w:r>
              <w:rPr>
                <w:lang w:val="uk-UA"/>
              </w:rPr>
              <w:t xml:space="preserve">дитячої </w:t>
            </w:r>
            <w:r w:rsidRPr="00C678D4">
              <w:rPr>
                <w:lang w:val="uk-UA"/>
              </w:rPr>
              <w:t>юнацької спортивної школи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вул.Зазимський шлях (Челюскіна),</w:t>
            </w:r>
          </w:p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69-А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Ярослава </w:t>
            </w:r>
            <w:r>
              <w:rPr>
                <w:lang w:val="uk-UA"/>
              </w:rPr>
              <w:t>М</w:t>
            </w:r>
            <w:r w:rsidRPr="00C678D4">
              <w:rPr>
                <w:lang w:val="uk-UA"/>
              </w:rPr>
              <w:t>удрого (Кірова),3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вул.Володимира Великого (Енгельса),4-А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вул.Білодубравна,8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вул.Київська,64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вул.Благодатна (Леніна),130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вул.Лагунової Марії,3-А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вул.Київська,306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вул.Корольова,10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вул.Лагунової Марії,4-А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вул.Короленка,57-А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 Незалежності,11-Б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</w:t>
            </w:r>
            <w:r>
              <w:rPr>
                <w:lang w:val="uk-UA"/>
              </w:rPr>
              <w:t>Героїв УПА(</w:t>
            </w:r>
            <w:r w:rsidRPr="00C678D4">
              <w:rPr>
                <w:lang w:val="uk-UA"/>
              </w:rPr>
              <w:t>Кирпоноса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>,3-А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вул.Олімпійська,5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Героїв Небесної Сотні (Возз’єднання),15-А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бульв. Незалежності,15-Б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Петлюри Симона (Черняховського),13-Б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вул.Короленка,74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вул.Сверстюка Євгена (Калініна),6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вул.Онікієнка Олега (Кутузова),14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ДНЗ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вул.Гагаріна 14-А </w:t>
            </w:r>
          </w:p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бульв. Незалежності,8-А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Басейн </w:t>
            </w:r>
            <w:r>
              <w:rPr>
                <w:lang w:val="uk-UA"/>
              </w:rPr>
              <w:t xml:space="preserve">«Хвиля» </w:t>
            </w:r>
            <w:r w:rsidRPr="00C678D4">
              <w:rPr>
                <w:lang w:val="uk-UA"/>
              </w:rPr>
              <w:t>(окремо розташована нежитлова будівля)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Володимира Великого (Енгельса),6-А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Басейн </w:t>
            </w:r>
            <w:r>
              <w:rPr>
                <w:lang w:val="uk-UA"/>
              </w:rPr>
              <w:t>«</w:t>
            </w:r>
            <w:r w:rsidRPr="00C678D4">
              <w:rPr>
                <w:lang w:val="uk-UA"/>
              </w:rPr>
              <w:t>Лідер</w:t>
            </w:r>
            <w:r>
              <w:rPr>
                <w:lang w:val="uk-UA"/>
              </w:rPr>
              <w:t>»</w:t>
            </w:r>
            <w:r w:rsidRPr="00C678D4">
              <w:rPr>
                <w:lang w:val="uk-UA"/>
              </w:rPr>
              <w:t xml:space="preserve"> (окремо розташована нежитлова будівля)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Марії,11-Б</w:t>
            </w: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Центр фізичного відпочинку «Металург»</w:t>
            </w:r>
          </w:p>
        </w:tc>
        <w:tc>
          <w:tcPr>
            <w:tcW w:w="4252" w:type="dxa"/>
          </w:tcPr>
          <w:p w:rsidR="00416E0D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бульв. Незалежності,41</w:t>
            </w:r>
          </w:p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c>
          <w:tcPr>
            <w:tcW w:w="1350" w:type="dxa"/>
          </w:tcPr>
          <w:p w:rsidR="00416E0D" w:rsidRPr="00C678D4" w:rsidRDefault="00416E0D" w:rsidP="00126FC4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>
              <w:rPr>
                <w:lang w:val="uk-UA"/>
              </w:rPr>
              <w:t>вул.Лагунової Марії,9</w:t>
            </w:r>
          </w:p>
        </w:tc>
      </w:tr>
    </w:tbl>
    <w:p w:rsidR="00416E0D" w:rsidRPr="00C678D4" w:rsidRDefault="00416E0D" w:rsidP="001D2219">
      <w:pPr>
        <w:jc w:val="center"/>
        <w:rPr>
          <w:lang w:val="uk-UA"/>
        </w:rPr>
      </w:pPr>
    </w:p>
    <w:p w:rsidR="00416E0D" w:rsidRPr="00C678D4" w:rsidRDefault="00416E0D" w:rsidP="001D2219">
      <w:pPr>
        <w:pStyle w:val="ListParagraph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C678D4">
        <w:rPr>
          <w:sz w:val="28"/>
          <w:szCs w:val="28"/>
          <w:lang w:val="uk-UA"/>
        </w:rPr>
        <w:t>Окремо розташовані нежитлові будівлі</w:t>
      </w:r>
    </w:p>
    <w:p w:rsidR="00416E0D" w:rsidRPr="00C678D4" w:rsidRDefault="00416E0D" w:rsidP="001D2219">
      <w:pPr>
        <w:jc w:val="center"/>
        <w:rPr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1"/>
        <w:gridCol w:w="3581"/>
        <w:gridCol w:w="4252"/>
      </w:tblGrid>
      <w:tr w:rsidR="00416E0D" w:rsidRPr="00C678D4" w:rsidTr="00126FC4">
        <w:trPr>
          <w:trHeight w:val="27"/>
        </w:trPr>
        <w:tc>
          <w:tcPr>
            <w:tcW w:w="1381" w:type="dxa"/>
          </w:tcPr>
          <w:p w:rsidR="00416E0D" w:rsidRDefault="00416E0D" w:rsidP="00126FC4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416E0D" w:rsidRPr="00C678D4" w:rsidRDefault="00416E0D" w:rsidP="00126FC4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678D4">
              <w:rPr>
                <w:lang w:val="uk-UA"/>
              </w:rPr>
              <w:t>/п</w:t>
            </w:r>
          </w:p>
        </w:tc>
        <w:tc>
          <w:tcPr>
            <w:tcW w:w="3581" w:type="dxa"/>
          </w:tcPr>
          <w:p w:rsidR="00416E0D" w:rsidRPr="00C678D4" w:rsidRDefault="00416E0D" w:rsidP="00126FC4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Назва об’єкту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Адреса</w:t>
            </w:r>
          </w:p>
        </w:tc>
      </w:tr>
      <w:tr w:rsidR="00416E0D" w:rsidRPr="00C678D4" w:rsidTr="00126FC4">
        <w:trPr>
          <w:trHeight w:val="270"/>
        </w:trPr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Дитяча школа мистецтв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бульв.Незалежності,12-Б</w:t>
            </w:r>
          </w:p>
        </w:tc>
      </w:tr>
      <w:tr w:rsidR="00416E0D" w:rsidRPr="00C678D4" w:rsidTr="00126FC4">
        <w:trPr>
          <w:trHeight w:val="360"/>
        </w:trPr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Марії,17-А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Київська,306-а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rFonts w:eastAsia="Arial Unicode MS"/>
                <w:lang w:val="uk-UA"/>
              </w:rPr>
            </w:pPr>
            <w:r w:rsidRPr="00C678D4">
              <w:rPr>
                <w:lang w:val="uk-UA"/>
              </w:rPr>
              <w:t>вул.Лагунової Марії,6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 Адміністративна будівля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вул.Герцена,3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Зал боксу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Ярослава Мудрого (Кірова),55-а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ind w:left="318" w:firstLine="0"/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Спорткомплекс «Світлотехнік»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Броварської сотні (Чкалова),3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18/25 частини адміністративної будівлі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Гагаріна,15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Адмінбудинок міськвиконкому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color w:val="FF0000"/>
                <w:lang w:val="uk-UA"/>
              </w:rPr>
            </w:pPr>
            <w:r w:rsidRPr="00C678D4">
              <w:rPr>
                <w:lang w:val="uk-UA"/>
              </w:rPr>
              <w:t>вул. Гагаріна,18</w:t>
            </w:r>
          </w:p>
        </w:tc>
      </w:tr>
      <w:tr w:rsidR="00416E0D" w:rsidRPr="00136D92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Гаражі (№1-№5)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 Героїв Небесної Сотні (Возз’єднання),5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Нежитлова будівля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вул.Київська,137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rFonts w:eastAsia="Arial Unicode MS"/>
                <w:lang w:val="uk-UA"/>
              </w:rPr>
            </w:pPr>
            <w:r w:rsidRPr="00C678D4">
              <w:rPr>
                <w:lang w:val="uk-UA"/>
              </w:rPr>
              <w:t>вул. Толстого,1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rFonts w:eastAsia="Arial Unicode MS"/>
                <w:lang w:val="uk-UA"/>
              </w:rPr>
            </w:pPr>
            <w:r w:rsidRPr="00C678D4">
              <w:rPr>
                <w:lang w:val="uk-UA"/>
              </w:rPr>
              <w:t>вул.Київська, 290-А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вул.Шевченка,6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вул.Короленка,47-А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</w:t>
            </w:r>
          </w:p>
        </w:tc>
        <w:tc>
          <w:tcPr>
            <w:tcW w:w="4252" w:type="dxa"/>
          </w:tcPr>
          <w:p w:rsidR="00416E0D" w:rsidRPr="00C678D4" w:rsidRDefault="00416E0D" w:rsidP="00126FC4">
            <w:r w:rsidRPr="00C678D4">
              <w:rPr>
                <w:lang w:val="uk-UA"/>
              </w:rPr>
              <w:t>вул.Онікієнка Олега (</w:t>
            </w:r>
            <w:r w:rsidRPr="00C678D4">
              <w:t>Кутузова</w:t>
            </w:r>
            <w:r w:rsidRPr="00C678D4">
              <w:rPr>
                <w:lang w:val="uk-UA"/>
              </w:rPr>
              <w:t>)</w:t>
            </w:r>
            <w:r w:rsidRPr="00C678D4">
              <w:t xml:space="preserve">,2 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Будинок на кладовищі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 Онікієнка Олега (Кутузова),2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 xml:space="preserve">Адмінбудівля </w:t>
            </w:r>
          </w:p>
        </w:tc>
        <w:tc>
          <w:tcPr>
            <w:tcW w:w="4252" w:type="dxa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Парк Перемоги</w:t>
            </w:r>
            <w:r>
              <w:rPr>
                <w:lang w:val="uk-UA"/>
              </w:rPr>
              <w:t xml:space="preserve"> 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  <w:vAlign w:val="bottom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t>Блок теплиць</w:t>
            </w:r>
            <w:r w:rsidRPr="00C678D4">
              <w:rPr>
                <w:lang w:val="uk-UA"/>
              </w:rPr>
              <w:t xml:space="preserve"> та адмінбудівля</w:t>
            </w:r>
          </w:p>
        </w:tc>
        <w:tc>
          <w:tcPr>
            <w:tcW w:w="4252" w:type="dxa"/>
            <w:vAlign w:val="bottom"/>
          </w:tcPr>
          <w:p w:rsidR="00416E0D" w:rsidRPr="007926AD" w:rsidRDefault="00416E0D" w:rsidP="00126FC4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вул.Петлюри Симона (</w:t>
            </w:r>
            <w:r w:rsidRPr="00C678D4">
              <w:t>Черняховського</w:t>
            </w:r>
            <w:r w:rsidRPr="00C678D4">
              <w:rPr>
                <w:lang w:val="uk-UA"/>
              </w:rPr>
              <w:t>)</w:t>
            </w:r>
            <w:r w:rsidRPr="00C678D4">
              <w:t xml:space="preserve"> ,</w:t>
            </w:r>
            <w:r w:rsidRPr="00C678D4">
              <w:rPr>
                <w:lang w:val="uk-UA"/>
              </w:rPr>
              <w:t xml:space="preserve"> </w:t>
            </w:r>
            <w:r w:rsidRPr="00C678D4">
              <w:t>28</w:t>
            </w:r>
          </w:p>
        </w:tc>
      </w:tr>
      <w:tr w:rsidR="00416E0D" w:rsidRPr="00C678D4" w:rsidTr="00126FC4">
        <w:tc>
          <w:tcPr>
            <w:tcW w:w="1381" w:type="dxa"/>
          </w:tcPr>
          <w:p w:rsidR="00416E0D" w:rsidRPr="00C678D4" w:rsidRDefault="00416E0D" w:rsidP="00126FC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  <w:vAlign w:val="bottom"/>
          </w:tcPr>
          <w:p w:rsidR="00416E0D" w:rsidRPr="007926AD" w:rsidRDefault="00416E0D" w:rsidP="00126FC4">
            <w:pPr>
              <w:rPr>
                <w:lang w:val="uk-UA"/>
              </w:rPr>
            </w:pPr>
            <w:r>
              <w:rPr>
                <w:lang w:val="uk-UA"/>
              </w:rPr>
              <w:t>Будівля поліклініки (спільна сумісна власність)</w:t>
            </w:r>
          </w:p>
        </w:tc>
        <w:tc>
          <w:tcPr>
            <w:tcW w:w="4252" w:type="dxa"/>
            <w:vAlign w:val="bottom"/>
          </w:tcPr>
          <w:p w:rsidR="00416E0D" w:rsidRPr="00C678D4" w:rsidRDefault="00416E0D" w:rsidP="00126F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вул.Шевченка,14</w:t>
            </w:r>
          </w:p>
        </w:tc>
      </w:tr>
    </w:tbl>
    <w:p w:rsidR="00416E0D" w:rsidRPr="00C678D4" w:rsidRDefault="00416E0D" w:rsidP="001D2219">
      <w:pPr>
        <w:jc w:val="center"/>
        <w:rPr>
          <w:lang w:val="uk-UA"/>
        </w:rPr>
      </w:pPr>
    </w:p>
    <w:p w:rsidR="00416E0D" w:rsidRPr="00C678D4" w:rsidRDefault="00416E0D" w:rsidP="001D2219">
      <w:pPr>
        <w:pStyle w:val="ListParagraph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C678D4">
        <w:rPr>
          <w:sz w:val="28"/>
          <w:szCs w:val="28"/>
          <w:lang w:val="uk-UA"/>
        </w:rPr>
        <w:t>Виробничі будівлі</w:t>
      </w:r>
      <w:r>
        <w:rPr>
          <w:sz w:val="28"/>
          <w:szCs w:val="28"/>
          <w:lang w:val="uk-UA"/>
        </w:rPr>
        <w:t xml:space="preserve"> КП «Броваритепловодоенергія»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077"/>
        <w:gridCol w:w="5103"/>
        <w:gridCol w:w="1134"/>
      </w:tblGrid>
      <w:tr w:rsidR="00416E0D" w:rsidRPr="00C678D4" w:rsidTr="00126FC4">
        <w:trPr>
          <w:trHeight w:val="184"/>
        </w:trPr>
        <w:tc>
          <w:tcPr>
            <w:tcW w:w="900" w:type="dxa"/>
          </w:tcPr>
          <w:p w:rsidR="00416E0D" w:rsidRPr="00C678D4" w:rsidRDefault="00416E0D" w:rsidP="00126FC4">
            <w:pPr>
              <w:ind w:left="360"/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з/п</w:t>
            </w:r>
          </w:p>
        </w:tc>
        <w:tc>
          <w:tcPr>
            <w:tcW w:w="2077" w:type="dxa"/>
          </w:tcPr>
          <w:p w:rsidR="00416E0D" w:rsidRPr="00C678D4" w:rsidRDefault="00416E0D" w:rsidP="00126FC4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Назва об’єкту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jc w:val="center"/>
              <w:rPr>
                <w:lang w:val="uk-UA"/>
              </w:rPr>
            </w:pPr>
            <w:r w:rsidRPr="00394A12">
              <w:rPr>
                <w:lang w:val="uk-UA"/>
              </w:rPr>
              <w:t>Площа, кв.м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Київська 64/1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48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Поштова 6/1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162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Вокзальна 10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96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котельної  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Гонти Івана2/1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60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Сірка Івана 7/1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88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Ярослава Мудрого(</w:t>
            </w:r>
            <w:r w:rsidRPr="00C678D4">
              <w:rPr>
                <w:lang w:val="uk-UA"/>
              </w:rPr>
              <w:t>Кірова</w:t>
            </w:r>
            <w:r>
              <w:rPr>
                <w:lang w:val="uk-UA"/>
              </w:rPr>
              <w:t>),</w:t>
            </w:r>
            <w:r w:rsidRPr="00C678D4">
              <w:rPr>
                <w:lang w:val="uk-UA"/>
              </w:rPr>
              <w:t xml:space="preserve"> 47/1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403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Ярослава Мудрого(</w:t>
            </w:r>
            <w:r w:rsidRPr="00C678D4">
              <w:rPr>
                <w:lang w:val="uk-UA"/>
              </w:rPr>
              <w:t>Кірова</w:t>
            </w:r>
            <w:r>
              <w:rPr>
                <w:lang w:val="uk-UA"/>
              </w:rPr>
              <w:t>),</w:t>
            </w:r>
            <w:r w:rsidRPr="00C678D4">
              <w:rPr>
                <w:lang w:val="uk-UA"/>
              </w:rPr>
              <w:t xml:space="preserve">  3/1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243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26/1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546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Білана Олександра</w:t>
            </w:r>
            <w:r w:rsidRPr="00C678D4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C678D4">
              <w:rPr>
                <w:lang w:val="uk-UA"/>
              </w:rPr>
              <w:t>Горького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 (1 черга)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333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котельної 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Білана Олександра (</w:t>
            </w:r>
            <w:r w:rsidRPr="00C678D4">
              <w:rPr>
                <w:lang w:val="uk-UA"/>
              </w:rPr>
              <w:t>Горького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 (2 черга)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315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Київська 296-б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412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Онікієнка Олега (</w:t>
            </w:r>
            <w:r w:rsidRPr="00C678D4">
              <w:rPr>
                <w:lang w:val="uk-UA"/>
              </w:rPr>
              <w:t>Кутузова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>, 77</w:t>
            </w:r>
            <w:r>
              <w:rPr>
                <w:lang w:val="uk-UA"/>
              </w:rPr>
              <w:t>/1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92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Москаленка Сергія (</w:t>
            </w:r>
            <w:r w:rsidRPr="00C678D4">
              <w:rPr>
                <w:lang w:val="uk-UA"/>
              </w:rPr>
              <w:t>Красовського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>, 2</w:t>
            </w:r>
            <w:r>
              <w:rPr>
                <w:lang w:val="uk-UA"/>
              </w:rPr>
              <w:t>/1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355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Шевченка, 21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433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Київська, 153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75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котельної 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Москаленка Сергія (</w:t>
            </w:r>
            <w:r w:rsidRPr="00C678D4">
              <w:rPr>
                <w:lang w:val="uk-UA"/>
              </w:rPr>
              <w:t>Красовського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>, 16</w:t>
            </w:r>
          </w:p>
        </w:tc>
        <w:tc>
          <w:tcPr>
            <w:tcW w:w="1134" w:type="dxa"/>
          </w:tcPr>
          <w:p w:rsidR="00416E0D" w:rsidRPr="00394A12" w:rsidRDefault="00416E0D" w:rsidP="00126FC4">
            <w:pPr>
              <w:rPr>
                <w:lang w:val="uk-UA"/>
              </w:rPr>
            </w:pPr>
            <w:r w:rsidRPr="00394A12">
              <w:rPr>
                <w:lang w:val="uk-UA"/>
              </w:rPr>
              <w:t>1082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 xml:space="preserve"> Петлюри Симона (</w:t>
            </w:r>
            <w:r w:rsidRPr="00C678D4">
              <w:rPr>
                <w:lang w:val="uk-UA"/>
              </w:rPr>
              <w:t>Черняховського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25/1</w:t>
            </w:r>
          </w:p>
        </w:tc>
        <w:tc>
          <w:tcPr>
            <w:tcW w:w="1134" w:type="dxa"/>
          </w:tcPr>
          <w:p w:rsidR="00416E0D" w:rsidRPr="00C678D4" w:rsidRDefault="00416E0D" w:rsidP="00126FC4">
            <w:r w:rsidRPr="00C678D4">
              <w:t>152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Петлюри Симона (</w:t>
            </w:r>
            <w:r w:rsidRPr="00C678D4">
              <w:rPr>
                <w:lang w:val="uk-UA"/>
              </w:rPr>
              <w:t>Черняховського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23/1</w:t>
            </w:r>
          </w:p>
        </w:tc>
        <w:tc>
          <w:tcPr>
            <w:tcW w:w="1134" w:type="dxa"/>
          </w:tcPr>
          <w:p w:rsidR="00416E0D" w:rsidRPr="00C678D4" w:rsidRDefault="00416E0D" w:rsidP="00126FC4">
            <w:r w:rsidRPr="00C678D4">
              <w:t>250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Петлюри Симона (</w:t>
            </w:r>
            <w:r w:rsidRPr="00C678D4">
              <w:rPr>
                <w:lang w:val="uk-UA"/>
              </w:rPr>
              <w:t>Черняховського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13/1</w:t>
            </w:r>
          </w:p>
        </w:tc>
        <w:tc>
          <w:tcPr>
            <w:tcW w:w="1134" w:type="dxa"/>
          </w:tcPr>
          <w:p w:rsidR="00416E0D" w:rsidRPr="00C678D4" w:rsidRDefault="00416E0D" w:rsidP="00126FC4">
            <w:r w:rsidRPr="00C678D4">
              <w:t>260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Короленко 47/1</w:t>
            </w:r>
          </w:p>
        </w:tc>
        <w:tc>
          <w:tcPr>
            <w:tcW w:w="1134" w:type="dxa"/>
          </w:tcPr>
          <w:p w:rsidR="00416E0D" w:rsidRPr="00C678D4" w:rsidRDefault="00416E0D" w:rsidP="00126FC4">
            <w:r w:rsidRPr="00C678D4">
              <w:t>115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Короленко 68/1</w:t>
            </w:r>
          </w:p>
        </w:tc>
        <w:tc>
          <w:tcPr>
            <w:tcW w:w="1134" w:type="dxa"/>
          </w:tcPr>
          <w:p w:rsidR="00416E0D" w:rsidRPr="00C678D4" w:rsidRDefault="00416E0D" w:rsidP="00126FC4">
            <w:r w:rsidRPr="00C678D4">
              <w:t>200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Короленко 70/1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153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 10/1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105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 13/1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115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Гагаріна 27/1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172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Гагаріна 23/1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110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УПА (</w:t>
            </w:r>
            <w:r w:rsidRPr="00C678D4">
              <w:rPr>
                <w:lang w:val="uk-UA"/>
              </w:rPr>
              <w:t>Кирпоноса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17/1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115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УПА (</w:t>
            </w:r>
            <w:r w:rsidRPr="00C678D4">
              <w:rPr>
                <w:lang w:val="uk-UA"/>
              </w:rPr>
              <w:t>Кирпоноса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5/2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258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3/1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120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2/1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120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10/1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190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</w:t>
            </w:r>
            <w:r>
              <w:rPr>
                <w:lang w:val="uk-UA"/>
              </w:rPr>
              <w:t>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16/1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178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7/1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220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12/1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180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>
              <w:rPr>
                <w:lang w:val="uk-UA"/>
              </w:rPr>
              <w:t>бульв.Незалежності 15</w:t>
            </w:r>
            <w:r w:rsidRPr="00C678D4">
              <w:rPr>
                <w:lang w:val="uk-UA"/>
              </w:rPr>
              <w:t>/1</w:t>
            </w:r>
          </w:p>
        </w:tc>
        <w:tc>
          <w:tcPr>
            <w:tcW w:w="1134" w:type="dxa"/>
          </w:tcPr>
          <w:p w:rsidR="00416E0D" w:rsidRPr="00C814E0" w:rsidRDefault="00416E0D" w:rsidP="00126FC4">
            <w:pPr>
              <w:ind w:left="720" w:hanging="828"/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Київська 288/1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205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Небесної Сотні (</w:t>
            </w:r>
            <w:r w:rsidRPr="00C678D4">
              <w:rPr>
                <w:lang w:val="uk-UA"/>
              </w:rPr>
              <w:t>Возз‘єднання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7/1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175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Голуба Аркадія (</w:t>
            </w:r>
            <w:r w:rsidRPr="00C678D4">
              <w:rPr>
                <w:lang w:val="uk-UA"/>
              </w:rPr>
              <w:t>Постишева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133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Грушевського </w:t>
            </w:r>
            <w:r>
              <w:rPr>
                <w:lang w:val="uk-UA"/>
              </w:rPr>
              <w:t>Михайла</w:t>
            </w:r>
            <w:r w:rsidRPr="00C678D4">
              <w:rPr>
                <w:lang w:val="uk-UA"/>
              </w:rPr>
              <w:t>1/1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310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Грушевського </w:t>
            </w:r>
            <w:r>
              <w:rPr>
                <w:lang w:val="uk-UA"/>
              </w:rPr>
              <w:t>Михайла</w:t>
            </w:r>
            <w:r w:rsidRPr="00C678D4">
              <w:rPr>
                <w:lang w:val="uk-UA"/>
              </w:rPr>
              <w:t>17/2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300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Грушевського</w:t>
            </w:r>
            <w:r>
              <w:rPr>
                <w:lang w:val="uk-UA"/>
              </w:rPr>
              <w:t xml:space="preserve"> Михайла</w:t>
            </w:r>
            <w:r w:rsidRPr="00C678D4">
              <w:rPr>
                <w:lang w:val="uk-UA"/>
              </w:rPr>
              <w:t xml:space="preserve"> 19/1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225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Олімпійська 8/1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t>240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Олімпійська 6/2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310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Грушевського </w:t>
            </w:r>
            <w:r>
              <w:rPr>
                <w:lang w:val="uk-UA"/>
              </w:rPr>
              <w:t>Михайла</w:t>
            </w:r>
            <w:r w:rsidRPr="00C678D4">
              <w:rPr>
                <w:lang w:val="uk-UA"/>
              </w:rPr>
              <w:t xml:space="preserve"> 3/2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270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Грушевського </w:t>
            </w:r>
            <w:r>
              <w:rPr>
                <w:lang w:val="uk-UA"/>
              </w:rPr>
              <w:t>Михайла</w:t>
            </w:r>
            <w:r w:rsidRPr="00C678D4">
              <w:rPr>
                <w:lang w:val="uk-UA"/>
              </w:rPr>
              <w:t xml:space="preserve"> 13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430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Небесної Сотні (</w:t>
            </w:r>
            <w:r w:rsidRPr="00C678D4">
              <w:rPr>
                <w:lang w:val="uk-UA"/>
              </w:rPr>
              <w:t>Возз‘єднання</w:t>
            </w:r>
            <w:r>
              <w:rPr>
                <w:lang w:val="uk-UA"/>
              </w:rPr>
              <w:t>),</w:t>
            </w:r>
            <w:r w:rsidRPr="00C678D4">
              <w:rPr>
                <w:lang w:val="uk-UA"/>
              </w:rPr>
              <w:t>15/1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287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 4/1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176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6/1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178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 9/1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53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 18/1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39,15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Петлюри Симона (</w:t>
            </w:r>
            <w:r w:rsidRPr="00C678D4">
              <w:rPr>
                <w:lang w:val="uk-UA"/>
              </w:rPr>
              <w:t>Черняховського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19/1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300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15/1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255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ЦТП 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Петлюри Симона (</w:t>
            </w:r>
            <w:r w:rsidRPr="00C678D4">
              <w:rPr>
                <w:lang w:val="uk-UA"/>
              </w:rPr>
              <w:t>Черняховського</w:t>
            </w:r>
            <w:r>
              <w:rPr>
                <w:lang w:val="uk-UA"/>
              </w:rPr>
              <w:t>), 17/1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ind w:left="720" w:hanging="828"/>
            </w:pPr>
            <w:r w:rsidRPr="00C678D4">
              <w:t>230</w:t>
            </w:r>
          </w:p>
        </w:tc>
      </w:tr>
      <w:tr w:rsidR="00416E0D" w:rsidRPr="00C678D4" w:rsidTr="00126FC4">
        <w:trPr>
          <w:trHeight w:val="27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>
              <w:rPr>
                <w:lang w:val="uk-UA"/>
              </w:rPr>
              <w:t>Будівля</w:t>
            </w:r>
            <w:r w:rsidRPr="00C678D4">
              <w:rPr>
                <w:lang w:val="uk-UA"/>
              </w:rPr>
              <w:t xml:space="preserve"> котельні 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Онікієнка Олега (</w:t>
            </w:r>
            <w:r w:rsidRPr="00C678D4">
              <w:rPr>
                <w:lang w:val="uk-UA"/>
              </w:rPr>
              <w:t>Кутузова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>,6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180,0</w:t>
            </w:r>
          </w:p>
        </w:tc>
      </w:tr>
      <w:tr w:rsidR="00416E0D" w:rsidRPr="00C678D4" w:rsidTr="00126FC4">
        <w:trPr>
          <w:trHeight w:val="28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котельні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Київська 225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102,0</w:t>
            </w: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котельні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Благодатна (</w:t>
            </w:r>
            <w:r w:rsidRPr="00C678D4">
              <w:rPr>
                <w:lang w:val="uk-UA"/>
              </w:rPr>
              <w:t>Леніна</w:t>
            </w:r>
            <w:r>
              <w:rPr>
                <w:lang w:val="uk-UA"/>
              </w:rPr>
              <w:t>),</w:t>
            </w:r>
            <w:r w:rsidRPr="00C678D4">
              <w:rPr>
                <w:lang w:val="uk-UA"/>
              </w:rPr>
              <w:t xml:space="preserve"> 80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  <w:r w:rsidRPr="00C678D4">
              <w:rPr>
                <w:lang w:val="uk-UA"/>
              </w:rPr>
              <w:t>71,5</w:t>
            </w: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котельні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 Грушевського</w:t>
            </w:r>
            <w:r>
              <w:rPr>
                <w:lang w:val="uk-UA"/>
              </w:rPr>
              <w:t xml:space="preserve"> Михайла, 7</w:t>
            </w:r>
            <w:r w:rsidRPr="00C678D4">
              <w:rPr>
                <w:lang w:val="uk-UA"/>
              </w:rPr>
              <w:t>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jc w:val="center"/>
              <w:rPr>
                <w:b/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Котельня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Онікієнка Олега (</w:t>
            </w:r>
            <w:r w:rsidRPr="00C678D4">
              <w:rPr>
                <w:lang w:val="uk-UA"/>
              </w:rPr>
              <w:t>Кутузова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>,14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jc w:val="center"/>
              <w:rPr>
                <w:b/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Каналізаційна насосна станція № 2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вул.Ш</w:t>
            </w:r>
            <w:r w:rsidRPr="00C678D4">
              <w:rPr>
                <w:lang w:val="uk-UA"/>
              </w:rPr>
              <w:t>олом-</w:t>
            </w:r>
            <w:r w:rsidRPr="00C678D4">
              <w:t>Алейхема, 13/1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Каналізаційна насосна станція № 3-а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бульв.Незалежності, 53/1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Каналізаційна насосна станція № 4-а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вул.Шевченка, 14/1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Каналізаційна насосна станція № 6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вул.</w:t>
            </w:r>
            <w:r>
              <w:rPr>
                <w:lang w:val="uk-UA"/>
              </w:rPr>
              <w:t>Благодатна (</w:t>
            </w:r>
            <w:r w:rsidRPr="00C678D4">
              <w:t>Леніна</w:t>
            </w:r>
            <w:r>
              <w:rPr>
                <w:lang w:val="uk-UA"/>
              </w:rPr>
              <w:t>)</w:t>
            </w:r>
            <w:r w:rsidRPr="00C678D4">
              <w:t>,8</w:t>
            </w:r>
            <w:r>
              <w:rPr>
                <w:lang w:val="uk-UA"/>
              </w:rPr>
              <w:t>0</w:t>
            </w:r>
            <w:r w:rsidRPr="00C678D4">
              <w:t xml:space="preserve">                                       (територія ЗОШ № 6)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Термічна споруда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вул.</w:t>
            </w:r>
            <w:r>
              <w:rPr>
                <w:lang w:val="uk-UA"/>
              </w:rPr>
              <w:t>Ярослава Мудрого (</w:t>
            </w:r>
            <w:r w:rsidRPr="00C678D4">
              <w:t>Кірова</w:t>
            </w:r>
            <w:r>
              <w:rPr>
                <w:lang w:val="uk-UA"/>
              </w:rPr>
              <w:t>)</w:t>
            </w:r>
            <w:r w:rsidRPr="00C678D4">
              <w:t>, 47/2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Каналізаційна насосна станція № 13</w:t>
            </w:r>
          </w:p>
        </w:tc>
        <w:tc>
          <w:tcPr>
            <w:tcW w:w="5103" w:type="dxa"/>
          </w:tcPr>
          <w:p w:rsidR="00416E0D" w:rsidRPr="00AE0D98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t>вул.</w:t>
            </w:r>
            <w:r>
              <w:rPr>
                <w:lang w:val="uk-UA"/>
              </w:rPr>
              <w:t>Голуба Аркадія (</w:t>
            </w:r>
            <w:r w:rsidRPr="00C678D4">
              <w:t>Постишева</w:t>
            </w:r>
            <w:r>
              <w:rPr>
                <w:lang w:val="uk-UA"/>
              </w:rPr>
              <w:t>)</w:t>
            </w:r>
            <w:r w:rsidRPr="00C678D4">
              <w:t xml:space="preserve">, </w:t>
            </w:r>
            <w:r>
              <w:rPr>
                <w:lang w:val="uk-UA"/>
              </w:rPr>
              <w:t>1в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Каналізаційна насосна станція № 18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 xml:space="preserve">вул.Київська, 225 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Каналізаційна насосна станція № 20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вул.Оболонська, 47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Насосна підвищувальних насосів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вул.Олімпійська, 2а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Деснянський водозабір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с.Пухівка, вул.Набережна, 1а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46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Каналізаційні очисні споруди</w:t>
            </w:r>
          </w:p>
        </w:tc>
        <w:tc>
          <w:tcPr>
            <w:tcW w:w="5103" w:type="dxa"/>
          </w:tcPr>
          <w:p w:rsidR="00416E0D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t>с.Димитрово</w:t>
            </w:r>
          </w:p>
          <w:p w:rsidR="00416E0D" w:rsidRPr="00AE0D98" w:rsidRDefault="00416E0D" w:rsidP="00126FC4">
            <w:pPr>
              <w:ind w:right="-5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8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AE0D98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t>Каналізаційна насосна станція</w:t>
            </w:r>
            <w:r>
              <w:rPr>
                <w:lang w:val="uk-UA"/>
              </w:rPr>
              <w:t xml:space="preserve"> №21</w:t>
            </w:r>
          </w:p>
        </w:tc>
        <w:tc>
          <w:tcPr>
            <w:tcW w:w="5103" w:type="dxa"/>
          </w:tcPr>
          <w:p w:rsidR="00416E0D" w:rsidRPr="00AE0D98" w:rsidRDefault="00416E0D" w:rsidP="00126FC4">
            <w:pPr>
              <w:ind w:right="-5"/>
              <w:jc w:val="both"/>
              <w:rPr>
                <w:lang w:val="uk-UA"/>
              </w:rPr>
            </w:pPr>
            <w:r>
              <w:rPr>
                <w:lang w:val="uk-UA"/>
              </w:rPr>
              <w:t>вул. Шевченка,4-Б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t>газорозподільчий пункт котельні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  <w:rPr>
                <w:lang w:val="uk-UA"/>
              </w:rPr>
            </w:pPr>
            <w:r w:rsidRPr="00C678D4">
              <w:t>бульвар Незалежності, 26/2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  <w:tr w:rsidR="00416E0D" w:rsidRPr="00C678D4" w:rsidTr="00126FC4">
        <w:trPr>
          <w:trHeight w:val="345"/>
        </w:trPr>
        <w:tc>
          <w:tcPr>
            <w:tcW w:w="900" w:type="dxa"/>
          </w:tcPr>
          <w:p w:rsidR="00416E0D" w:rsidRPr="00C678D4" w:rsidRDefault="00416E0D" w:rsidP="00126FC4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приміщення розподільчого пристрою РП-10 Кв  (2 поверхи,  а саме: кабельний поверх - площею 18,8 кв.м та приміщення РП-10 Кв з тамбуром - загальною площею 24,52 кв.м) в розподільчому пункті РП</w:t>
            </w:r>
          </w:p>
        </w:tc>
        <w:tc>
          <w:tcPr>
            <w:tcW w:w="5103" w:type="dxa"/>
          </w:tcPr>
          <w:p w:rsidR="00416E0D" w:rsidRPr="00C678D4" w:rsidRDefault="00416E0D" w:rsidP="00126FC4">
            <w:pPr>
              <w:ind w:right="-5"/>
              <w:jc w:val="both"/>
            </w:pPr>
            <w:r w:rsidRPr="00C678D4">
              <w:t>вул. Чубинського, 4</w:t>
            </w:r>
          </w:p>
        </w:tc>
        <w:tc>
          <w:tcPr>
            <w:tcW w:w="1134" w:type="dxa"/>
          </w:tcPr>
          <w:p w:rsidR="00416E0D" w:rsidRPr="00C678D4" w:rsidRDefault="00416E0D" w:rsidP="00126FC4">
            <w:pPr>
              <w:rPr>
                <w:lang w:val="uk-UA"/>
              </w:rPr>
            </w:pPr>
          </w:p>
        </w:tc>
      </w:tr>
    </w:tbl>
    <w:p w:rsidR="00416E0D" w:rsidRDefault="00416E0D" w:rsidP="001D2219">
      <w:pPr>
        <w:jc w:val="center"/>
        <w:rPr>
          <w:lang w:val="uk-UA"/>
        </w:rPr>
      </w:pPr>
    </w:p>
    <w:p w:rsidR="00416E0D" w:rsidRPr="00DE2DC2" w:rsidRDefault="00416E0D" w:rsidP="001D2219">
      <w:pPr>
        <w:pStyle w:val="ListParagraph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DE2DC2">
        <w:rPr>
          <w:sz w:val="28"/>
          <w:szCs w:val="28"/>
          <w:lang w:val="uk-UA"/>
        </w:rPr>
        <w:t>Неприватизовані квартири у житлових будинках</w:t>
      </w:r>
    </w:p>
    <w:p w:rsidR="00416E0D" w:rsidRDefault="00416E0D" w:rsidP="001D2219">
      <w:pPr>
        <w:jc w:val="center"/>
        <w:rPr>
          <w:lang w:val="uk-UA"/>
        </w:rPr>
      </w:pPr>
    </w:p>
    <w:p w:rsidR="00416E0D" w:rsidRDefault="00416E0D" w:rsidP="001D2219">
      <w:pPr>
        <w:jc w:val="center"/>
        <w:rPr>
          <w:lang w:val="uk-UA"/>
        </w:rPr>
      </w:pPr>
    </w:p>
    <w:p w:rsidR="00416E0D" w:rsidRDefault="00416E0D" w:rsidP="001D2219">
      <w:pPr>
        <w:jc w:val="center"/>
        <w:rPr>
          <w:lang w:val="uk-UA"/>
        </w:rPr>
      </w:pPr>
    </w:p>
    <w:p w:rsidR="00416E0D" w:rsidRDefault="00416E0D" w:rsidP="001D2219">
      <w:pPr>
        <w:jc w:val="center"/>
        <w:rPr>
          <w:lang w:val="uk-UA"/>
        </w:rPr>
      </w:pPr>
    </w:p>
    <w:p w:rsidR="00416E0D" w:rsidRPr="004769C2" w:rsidRDefault="00416E0D" w:rsidP="004769C2">
      <w:pPr>
        <w:rPr>
          <w:sz w:val="28"/>
          <w:szCs w:val="28"/>
          <w:lang w:val="uk-UA"/>
        </w:rPr>
      </w:pPr>
      <w:r w:rsidRPr="004769C2">
        <w:rPr>
          <w:sz w:val="28"/>
          <w:szCs w:val="28"/>
          <w:lang w:val="uk-UA"/>
        </w:rPr>
        <w:t>Керуючий справами виконкому                                                   К.В.Кузнєцов</w:t>
      </w:r>
    </w:p>
    <w:p w:rsidR="00416E0D" w:rsidRDefault="00416E0D" w:rsidP="004769C2"/>
    <w:p w:rsidR="00416E0D" w:rsidRPr="004769C2" w:rsidRDefault="00416E0D" w:rsidP="001D2219">
      <w:pPr>
        <w:jc w:val="center"/>
      </w:pPr>
    </w:p>
    <w:sectPr w:rsidR="00416E0D" w:rsidRPr="004769C2" w:rsidSect="007A7F5E">
      <w:headerReference w:type="default" r:id="rId7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E0D" w:rsidRDefault="00416E0D" w:rsidP="00B43909">
      <w:r>
        <w:separator/>
      </w:r>
    </w:p>
  </w:endnote>
  <w:endnote w:type="continuationSeparator" w:id="0">
    <w:p w:rsidR="00416E0D" w:rsidRDefault="00416E0D" w:rsidP="00B43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E0D" w:rsidRDefault="00416E0D" w:rsidP="00B43909">
      <w:r>
        <w:separator/>
      </w:r>
    </w:p>
  </w:footnote>
  <w:footnote w:type="continuationSeparator" w:id="0">
    <w:p w:rsidR="00416E0D" w:rsidRDefault="00416E0D" w:rsidP="00B43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0D" w:rsidRDefault="00416E0D">
    <w:pPr>
      <w:pStyle w:val="Header"/>
      <w:jc w:val="center"/>
    </w:pPr>
    <w:fldSimple w:instr=" PAGE   \* MERGEFORMAT ">
      <w:r>
        <w:rPr>
          <w:noProof/>
        </w:rPr>
        <w:t>6</w:t>
      </w:r>
    </w:fldSimple>
  </w:p>
  <w:p w:rsidR="00416E0D" w:rsidRDefault="00416E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8614C3"/>
    <w:multiLevelType w:val="hybridMultilevel"/>
    <w:tmpl w:val="AB9E4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E77250"/>
    <w:multiLevelType w:val="hybridMultilevel"/>
    <w:tmpl w:val="069E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8403EA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80772C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3264593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219"/>
    <w:rsid w:val="00006A56"/>
    <w:rsid w:val="000462C8"/>
    <w:rsid w:val="0012373B"/>
    <w:rsid w:val="00126FC4"/>
    <w:rsid w:val="00136D92"/>
    <w:rsid w:val="001377CA"/>
    <w:rsid w:val="001C08D8"/>
    <w:rsid w:val="001D2219"/>
    <w:rsid w:val="002E6953"/>
    <w:rsid w:val="002F6BEF"/>
    <w:rsid w:val="003136B7"/>
    <w:rsid w:val="00394A12"/>
    <w:rsid w:val="00416E0D"/>
    <w:rsid w:val="004769C2"/>
    <w:rsid w:val="00534E28"/>
    <w:rsid w:val="0055506F"/>
    <w:rsid w:val="00555223"/>
    <w:rsid w:val="00691277"/>
    <w:rsid w:val="0076452C"/>
    <w:rsid w:val="007926AD"/>
    <w:rsid w:val="007A7F5E"/>
    <w:rsid w:val="007F3A8A"/>
    <w:rsid w:val="00877E77"/>
    <w:rsid w:val="008B4586"/>
    <w:rsid w:val="008F717B"/>
    <w:rsid w:val="00AA0140"/>
    <w:rsid w:val="00AA03E8"/>
    <w:rsid w:val="00AD23BE"/>
    <w:rsid w:val="00AE0D98"/>
    <w:rsid w:val="00B119DD"/>
    <w:rsid w:val="00B43909"/>
    <w:rsid w:val="00BE6C0A"/>
    <w:rsid w:val="00C12B90"/>
    <w:rsid w:val="00C678D4"/>
    <w:rsid w:val="00C814E0"/>
    <w:rsid w:val="00D1591B"/>
    <w:rsid w:val="00D21FA5"/>
    <w:rsid w:val="00DE2DC2"/>
    <w:rsid w:val="00F8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1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22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D221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21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1D221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221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0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1338</Words>
  <Characters>7631</Characters>
  <Application>Microsoft Office Outlook</Application>
  <DocSecurity>0</DocSecurity>
  <Lines>0</Lines>
  <Paragraphs>0</Paragraphs>
  <ScaleCrop>false</ScaleCrop>
  <Company>UKV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Admin</dc:creator>
  <cp:keywords/>
  <dc:description/>
  <cp:lastModifiedBy>User</cp:lastModifiedBy>
  <cp:revision>2</cp:revision>
  <cp:lastPrinted>2016-12-14T14:19:00Z</cp:lastPrinted>
  <dcterms:created xsi:type="dcterms:W3CDTF">2016-12-15T13:02:00Z</dcterms:created>
  <dcterms:modified xsi:type="dcterms:W3CDTF">2016-12-15T13:02:00Z</dcterms:modified>
</cp:coreProperties>
</file>