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CD" w:rsidRPr="00B10D56" w:rsidRDefault="007474CD" w:rsidP="005046FC">
      <w:pPr>
        <w:pStyle w:val="NoSpacing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20F5">
        <w:rPr>
          <w:b/>
          <w:sz w:val="32"/>
          <w:szCs w:val="32"/>
          <w:lang w:val="uk-UA"/>
        </w:rPr>
        <w:t>«</w:t>
      </w:r>
      <w:r w:rsidRPr="00B10D56">
        <w:rPr>
          <w:rFonts w:ascii="Times New Roman" w:hAnsi="Times New Roman"/>
          <w:b/>
          <w:sz w:val="28"/>
          <w:szCs w:val="28"/>
          <w:lang w:val="uk-UA"/>
        </w:rPr>
        <w:t>Український борщ»</w:t>
      </w:r>
    </w:p>
    <w:p w:rsidR="007474CD" w:rsidRPr="00B10D56" w:rsidRDefault="007474CD" w:rsidP="005046FC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B10D56">
        <w:rPr>
          <w:rFonts w:ascii="Times New Roman" w:hAnsi="Times New Roman"/>
          <w:b/>
          <w:sz w:val="28"/>
          <w:szCs w:val="28"/>
          <w:lang w:val="uk-UA"/>
        </w:rPr>
        <w:t>(Історична довідка)</w:t>
      </w:r>
    </w:p>
    <w:p w:rsidR="007474CD" w:rsidRPr="00B10D56" w:rsidRDefault="007474CD" w:rsidP="004420F5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0D56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B10D56">
        <w:rPr>
          <w:rFonts w:ascii="Times New Roman" w:hAnsi="Times New Roman"/>
          <w:b/>
          <w:sz w:val="28"/>
          <w:szCs w:val="28"/>
        </w:rPr>
        <w:t>Борщ - витвір тисячолітнього українського кулінарного мистецтва</w:t>
      </w:r>
      <w:r w:rsidRPr="00B10D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74CD" w:rsidRPr="00B10D56" w:rsidRDefault="007474CD" w:rsidP="004420F5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Style w:val="Strong"/>
          <w:rFonts w:ascii="Times New Roman" w:hAnsi="Times New Roman"/>
          <w:color w:val="333333"/>
          <w:sz w:val="28"/>
          <w:szCs w:val="28"/>
        </w:rPr>
        <w:t>Український борщ</w:t>
      </w:r>
      <w:r w:rsidRPr="00B10D56">
        <w:rPr>
          <w:rFonts w:ascii="Times New Roman" w:hAnsi="Times New Roman"/>
          <w:sz w:val="28"/>
          <w:szCs w:val="28"/>
        </w:rPr>
        <w:t> — це візитна картка кулінарної історії України, це наша гордість, наше все! По суті простий у приготуванні суп, але який смачний і поживний, скільки в ньому вітамінів. Скільки енергії дарує він, бадьорості духу!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Style w:val="Strong"/>
          <w:rFonts w:ascii="Times New Roman" w:hAnsi="Times New Roman"/>
          <w:color w:val="333333"/>
          <w:sz w:val="28"/>
          <w:szCs w:val="28"/>
        </w:rPr>
        <w:t>Український борщ</w:t>
      </w:r>
      <w:r w:rsidRPr="00B10D56">
        <w:rPr>
          <w:rFonts w:ascii="Times New Roman" w:hAnsi="Times New Roman"/>
          <w:sz w:val="28"/>
          <w:szCs w:val="28"/>
        </w:rPr>
        <w:t> — улюблена традиційна страва всіх українців, яку готують в кожній українській родині. Погана та господиня, яка не може порадувати свого коханого і своїх близьких і рідних справжнім українським червоним борщем.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B10D56">
        <w:rPr>
          <w:rFonts w:ascii="Times New Roman" w:hAnsi="Times New Roman"/>
          <w:sz w:val="28"/>
          <w:szCs w:val="28"/>
        </w:rPr>
        <w:t>Етимологічні словники вказують на походження слова «борщ» від листової рослини «борщівник», листя якої замість капусти використовували для приготування борщу.</w:t>
      </w:r>
    </w:p>
    <w:p w:rsidR="007474CD" w:rsidRPr="00B10D56" w:rsidRDefault="007474CD" w:rsidP="0092698F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B10D56">
        <w:rPr>
          <w:rFonts w:ascii="Times New Roman" w:hAnsi="Times New Roman"/>
          <w:sz w:val="28"/>
          <w:szCs w:val="28"/>
        </w:rPr>
        <w:t>«На території України борщівник зростає давно, як і буряк, разом вони й стали основними складовими середньовічного борщу. Тому можна сміливо сказати, що борщ з'явився на землях Київської Русі ще в дохристиянські часи. Після нашестя монголо-татар від величезних українських бібліотек залишився лише попіл, тому перша письмова згадка про борщ датована лише XV століттям. Лише потім насправді українську страву — борщ — перейняли всі наші сусіди-слов'яни. За честь називати борщ національною стравою сперечаються цілі народи та країни»</w:t>
      </w:r>
      <w:r w:rsidRPr="00B10D56">
        <w:rPr>
          <w:rFonts w:ascii="Times New Roman" w:hAnsi="Times New Roman"/>
          <w:sz w:val="28"/>
          <w:szCs w:val="28"/>
          <w:lang w:val="uk-UA"/>
        </w:rPr>
        <w:t>.</w:t>
      </w:r>
    </w:p>
    <w:p w:rsidR="007474CD" w:rsidRPr="00B10D56" w:rsidRDefault="007474CD" w:rsidP="001A5441">
      <w:pPr>
        <w:pStyle w:val="NoSpacing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10D56">
        <w:rPr>
          <w:rFonts w:ascii="Times New Roman" w:hAnsi="Times New Roman"/>
          <w:sz w:val="28"/>
          <w:szCs w:val="28"/>
        </w:rPr>
        <w:t>Колись давно, дуже давно, в далеку сиву давнину, коли ще первісні люди України не знали хліборобства, коли сильніші члени родини виходили на лови, а слабші йшли збирати рослинні продукти, як листя, стебла, цілі рослини, коріння, плоди та насіння, збереглося збирання листя однієї рослини. Цією рослиною є щавель, де-інде його називають квасок. Листя щавлю споживали колись свіже, сире, а вже значно пізніше його стали варити. Спочатку, мабуть, разом із різним іншим зіллям, може з м’ясом, може з зерном, з кашею, а пізніше варили листя щавлю саме, без домішок іншого зілля. Так постала перша українська яринова юшка – щавлевий борщ, який тим самим є справжнім, українським, споконвічним, автохтонним, національним борщем. </w:t>
      </w:r>
      <w:r w:rsidRPr="00B10D56">
        <w:rPr>
          <w:rFonts w:ascii="Times New Roman" w:hAnsi="Times New Roman"/>
          <w:sz w:val="28"/>
          <w:szCs w:val="28"/>
        </w:rPr>
        <w:br/>
        <w:t>Із різних зел української землі первісна жінка України вибрала й передала всім наступним поколінням квасний смак щавлевого борщу, як найулюбленіший. Завдала тон, продиктувала смак великій кількості українських страв на цілі тисячоліття, на сотні поколінь вперед.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10D56">
        <w:rPr>
          <w:rFonts w:ascii="Times New Roman" w:hAnsi="Times New Roman"/>
          <w:sz w:val="28"/>
          <w:szCs w:val="28"/>
        </w:rPr>
        <w:t>Щавлевий борщ — страва весіння. Щавель росте там на луках, де було в стародавні часи безліч гнізд водяної та болотяної птиці. Це спричинилося, що складовою частиною щавлевого борщу стали обов’язково яйця, колись різної птиці, тепер переважно курячі. Так само весною в пізніші вже часи, коли в господарстві доїлися корови і було досить молока, молочні продукти як сироватка, квасне молоко і особливо сметана так само стали обов’язковими складниками щавлевого борщу аж до наших часів. Крім незначних додатків у пізніших часах щавлевий борщ лишився у своїй первісній оригінальній формі дотепер як справжній український борщ, як традиційна спадщина нам від минулих прадавніх поколінь населення України. </w:t>
      </w:r>
      <w:r w:rsidRPr="00B10D56">
        <w:rPr>
          <w:rFonts w:ascii="Times New Roman" w:hAnsi="Times New Roman"/>
          <w:sz w:val="28"/>
          <w:szCs w:val="28"/>
        </w:rPr>
        <w:br/>
        <w:t>Коли щавель наша українська праавтохтонна рослина, то капуста до нас імпортована, хоч і в давні часи. Капуста має свою батьківщину в західній Європі і була в культурі ще за часів кельтів, які жили в теперішній Франції 1200 — 7000 роках до РХ. Пізніше кельти рушили на схід, в IV ст. до РХ зайняли Італію, в III ст. до РХ Грецію й дійшли аж до Малої Азії, де їхня держава затрималася в Галатії до IV ст. після РХ.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0D56">
        <w:rPr>
          <w:rFonts w:ascii="Times New Roman" w:hAnsi="Times New Roman"/>
          <w:sz w:val="28"/>
          <w:szCs w:val="28"/>
        </w:rPr>
        <w:t>У кельтів капуста звалася "брессік”, з того повстала латинська назва капусти "брассыка”. По-старофранцузькому головчата капуста звалася "кабус”, по-старонімецькому "кабуз”, "каппус”, "каппес”, з латинського "капут” – голова. З цих назв і походить українська назва капуста. З найближчої південно-західної Європи капуста дісталася й на українські землі і за часів Київської Держави вже була в культурі.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0D56">
        <w:rPr>
          <w:rFonts w:ascii="Times New Roman" w:hAnsi="Times New Roman"/>
          <w:sz w:val="28"/>
          <w:szCs w:val="28"/>
        </w:rPr>
        <w:t>Смак, продиктований первісними жінками України, був примінений і до капусти. Юшка з солодкої капусти не відома. Юшка з квасної капусти не має назви борщу, але по суті належить до групи борщів через свій квасний смак. Юшка з квасної капусти зветься капусняком. Українські колоністи, виходячи з Київської Держави в північно-східні колонії Київської Держави, й творячи собою пізнішу основу московського народу, занесли із собою й юшку з квасної капусти, яка там і тепер зветься "щі" і яка є поширена по цілій території, опанованій російською культурою.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В ті часи, а може ще й раніше, як українські жінки пізнавали вперше смак щавлю, у далекій Месопотамії та по країнах східного Середземномор’я тамошні жінки вперше пізнавали смак листя цвіклових (листових) буряків, які там росли в дикому стані та які стали першими культурними рослинами, бо на смітниках при тамошніх оселях вони буйно розросталися й цим звернули на себе увагу тодішніх людей, які почали садити їхнє насіння, щоб мати під рукою листя буряків. Юшка із листя цвіклових, чи навіть із звичайних буряків є частою весінньою стравою на західніх землях України й тепер у наші часи, звуть її не борщем, а бурячанкою.</w:t>
      </w:r>
      <w:r w:rsidRPr="00B10D56">
        <w:rPr>
          <w:rFonts w:ascii="Times New Roman" w:hAnsi="Times New Roman"/>
          <w:sz w:val="28"/>
          <w:szCs w:val="28"/>
        </w:rPr>
        <w:t> </w:t>
      </w:r>
      <w:r w:rsidRPr="00B10D56">
        <w:rPr>
          <w:rFonts w:ascii="Times New Roman" w:hAnsi="Times New Roman"/>
          <w:sz w:val="28"/>
          <w:szCs w:val="28"/>
          <w:lang w:val="uk-UA"/>
        </w:rPr>
        <w:br/>
        <w:t xml:space="preserve">  </w:t>
      </w:r>
      <w:r w:rsidRPr="00B10D56">
        <w:rPr>
          <w:rFonts w:ascii="Times New Roman" w:hAnsi="Times New Roman"/>
          <w:sz w:val="28"/>
          <w:szCs w:val="28"/>
        </w:rPr>
        <w:t>Буряки мають свою батьківщину вздовж побережжя Середземного моря від Франції аж по Єгипет. Більшість буряків у дикому стані мають біле коріння, з них у XVIII ст. розвинувся цукровий буряк. В країнах східного Середземномор’я траплялися буряки з червоним корінням. З них і постали наші теперішні, городні, червоні буряки.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0D56">
        <w:rPr>
          <w:rFonts w:ascii="Times New Roman" w:hAnsi="Times New Roman"/>
          <w:sz w:val="28"/>
          <w:szCs w:val="28"/>
        </w:rPr>
        <w:t>На українських землях червоні буряки були вже в культурі за часів Київської Держави, куди вони дісталися безпосередньо зі сходу. В Західній Європі вони стали відомі й поширювалися після хрестоносних походів у Святу Землю в XII – XIII ст після РХ.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Чи був на центральних українських землях чистий буряковий борщ, чи буряк відразу попав у капустяну юшку, тяжко тепер сказати. Відомо тільки що й тепер у наші часи господиня в квасну капусту кладе пару червоних буряків, щоб капустяний розсіл був гарний на вид. Це дає підставу гадати, що, може, й у капусняк прадавня наша господиня поклала червоний буряк і з того потім вийшов славний український капустяно-буряковий борщ. Чистий буряковий борщ тепер існує в західних областях України та поза межами її в Польщі, де він зветься "барщ”. Може цей чисто буряковий борщ є вже пізнішого походження із західної Європи, де після хрестоносних походів червоний буряк попав у культуру, й були вже "бургундські” сорти його, тоді як у східній Україні панували "єгипетські” сорти червоного буряка, які були власне червоно-білими.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Поза малими змінами і щавлевий, і буряковий борщі лишилися незмінні в своїй первісній формі дотепер. </w:t>
      </w:r>
      <w:r w:rsidRPr="00B10D56">
        <w:rPr>
          <w:rFonts w:ascii="Times New Roman" w:hAnsi="Times New Roman"/>
          <w:sz w:val="28"/>
          <w:szCs w:val="28"/>
        </w:rPr>
        <w:t>Зате капустяний борщ від своєї первісної форми, відомої ще й тепер у вигляді московського "щі” й дотепер, зазнав величезних змін та удосконалень. Капусняк сполучився з буряком, став просто борщем, а в своєму складі стало зростав та змінявся. </w:t>
      </w:r>
      <w:r w:rsidRPr="00B10D56">
        <w:rPr>
          <w:rFonts w:ascii="Times New Roman" w:hAnsi="Times New Roman"/>
          <w:sz w:val="28"/>
          <w:szCs w:val="28"/>
        </w:rPr>
        <w:br/>
        <w:t>Ще й тепер борщ не "вариться”, а "твориться”, бо існують такі вислови, що борщ "удався”, зглядно "не вдався”. Всім відомо, що борщ материн смакує інакше, ніш борщ жінчин, чи борщ доччин. Кожне варення борщу - це творення страви, яка характеризує саму господиню, тому кожній господині дуже залежить на тому, щоб їй борщ удався!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Багатства, смаки та різноманітність українських борщів розробили українські смакуни протягом </w:t>
      </w:r>
      <w:r w:rsidRPr="00B10D56">
        <w:rPr>
          <w:rFonts w:ascii="Times New Roman" w:hAnsi="Times New Roman"/>
          <w:sz w:val="28"/>
          <w:szCs w:val="28"/>
        </w:rPr>
        <w:t>XVIII</w:t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ст. за Гетьманської України, удосконалювали ті винаходи по поміщицьких маєтках </w:t>
      </w:r>
      <w:r w:rsidRPr="00B10D56">
        <w:rPr>
          <w:rFonts w:ascii="Times New Roman" w:hAnsi="Times New Roman"/>
          <w:sz w:val="28"/>
          <w:szCs w:val="28"/>
        </w:rPr>
        <w:t>XIX</w:t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ст. та плебаніях </w:t>
      </w:r>
      <w:r w:rsidRPr="00B10D56">
        <w:rPr>
          <w:rFonts w:ascii="Times New Roman" w:hAnsi="Times New Roman"/>
          <w:sz w:val="28"/>
          <w:szCs w:val="28"/>
        </w:rPr>
        <w:t>XIX</w:t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B10D56">
        <w:rPr>
          <w:rFonts w:ascii="Times New Roman" w:hAnsi="Times New Roman"/>
          <w:sz w:val="28"/>
          <w:szCs w:val="28"/>
        </w:rPr>
        <w:t>XX</w:t>
      </w:r>
      <w:r w:rsidRPr="00B10D56">
        <w:rPr>
          <w:rFonts w:ascii="Times New Roman" w:hAnsi="Times New Roman"/>
          <w:sz w:val="28"/>
          <w:szCs w:val="28"/>
          <w:lang w:val="uk-UA"/>
        </w:rPr>
        <w:t>ст.</w:t>
      </w:r>
      <w:r w:rsidRPr="00B10D56">
        <w:rPr>
          <w:rFonts w:ascii="Times New Roman" w:hAnsi="Times New Roman"/>
          <w:sz w:val="28"/>
          <w:szCs w:val="28"/>
        </w:rPr>
        <w:t> </w:t>
      </w:r>
      <w:r w:rsidRPr="00B10D56">
        <w:rPr>
          <w:rFonts w:ascii="Times New Roman" w:hAnsi="Times New Roman"/>
          <w:sz w:val="28"/>
          <w:szCs w:val="28"/>
          <w:lang w:val="uk-UA"/>
        </w:rPr>
        <w:br/>
      </w:r>
      <w:r w:rsidRPr="00B10D56">
        <w:rPr>
          <w:rFonts w:ascii="Times New Roman" w:hAnsi="Times New Roman"/>
          <w:sz w:val="28"/>
          <w:szCs w:val="28"/>
        </w:rPr>
        <w:t>Заповіджений першою українською господинею ще в кам’яній добі квасний смак був головною проблемою борщів. І яких тільки кислот не випробувано, щоб додати борщам квасного смаку! Молочна кислота панувала, й частинно ще й тепер панує у сироватці, квасному молоці, квасній сметані, хлібному квасі-сирівцеві, квасній капусті. Овочеві кислоти, як яблучна, цитринова, із різних овочів, головно незрілих кислиць. Вживалася й оцтова кислота. І вже в XIX ст. і остаточно в XX ст. український борщ здобув собі джерело здорової, нешкідливої овочевої кислоти у помідорах із далекої Америки. 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Відгуком далекої сивої давнини є традиції заправляти борщ  затовченим салом з часником. Попри всілякі  сікачі, модерні машинки для мелення, "справжній” борщ буде лише тоді, коли його "затовкти”. Це походить ще з кам’яної доби, коли для розм'якшення м’яса його товкли  каменем на камені. Традиція, щоб салотовка була з липового дерева, говорить про прабатьківщину борщу в Правобережній Україні, де були цілі липові ліси. Й нарешті, сало мусить бути старе, що пригадує нам спосіб збереження його, коли воно аж згіркло... (за матеріалами джерела)</w:t>
      </w:r>
    </w:p>
    <w:p w:rsidR="007474CD" w:rsidRPr="00B10D56" w:rsidRDefault="007474CD" w:rsidP="006B58D7">
      <w:pPr>
        <w:pStyle w:val="NoSpacing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10D56">
        <w:rPr>
          <w:rFonts w:ascii="Times New Roman" w:hAnsi="Times New Roman"/>
          <w:sz w:val="28"/>
          <w:szCs w:val="28"/>
        </w:rPr>
        <w:t>Українська кухня</w:t>
      </w:r>
      <w:r w:rsidRPr="00B10D56">
        <w:rPr>
          <w:rFonts w:ascii="Times New Roman" w:hAnsi="Times New Roman"/>
          <w:sz w:val="28"/>
          <w:szCs w:val="28"/>
        </w:rPr>
        <w:br/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Україна здавна славиться своєю національною кухнею. Давні страви, як наприклад, знаменитий український борщ, мають багатовіковий «стаж». Надзвичайно різноманітний асортимент м’ясних страв: крученики, завиванці, сало, шпиговане часником, сало та м’ясо, буженина, печеня, ковбаси… Значне місце в українській кухні здавна посідає риба. Улюблені страви українців – запечений у сметані карась, тушкована з хріном щука, короп, тушкований з цибулею або в сметані, судак, запечений із грибами та раками, рибні крученики.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В українському меню постійно присутні найрізноманітніші страви з борошна: вареники, галушки, шулики, гречані коржі. Одним з улюблених і найуживаніших продуктів є сало. Його їдять не лише смаженим, а й сирим, солоним, вареним, копченим. Здобули велику популярність в українській кухні страви з яєць, насамперед – яєчня з салом.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Приготуванням їжі раніше займалися переважно жінки старшого віку. Для приготування страв двічі на день витоплювали піч, а їжу на другий день залишати не годилося. Режим харчування залежав від пори року. Восени, навесні та взимку їли тричі на день – снідали, обідали й вечеряли, а влітку між обідом і вечерею влаштовували підвечерю. За стіл першим сідав господар, за ним – господиня, далі старі батьки, сини, невістки, дочки, останніми – малі діти.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Науковці від кулінарії стверджують: існує три різновиди борщу. </w:t>
      </w:r>
      <w:r w:rsidRPr="00B10D56">
        <w:rPr>
          <w:rFonts w:ascii="Times New Roman" w:hAnsi="Times New Roman"/>
          <w:sz w:val="28"/>
          <w:szCs w:val="28"/>
        </w:rPr>
        <w:t>Перший – червоний, наче налитий полум’ям, готують із капустою, буряком, морквою, пастернаком (петрушкою), картоплею. У святкові та недільні дні наші предки варили борщ на м’ясній юшці (зі свининою чи м’ясом птиці), а у будні засмажували салом із часником чи цибулею.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Другий різновид борщу – щавелевий, зелений, або весняний. Його варили з молодим щавлем, кропивою, лободою, листям городнього буряка, засмачуючи юшку круто звареним яйцем і сметаною (сироваткою, маслянкою). Так само як і червоний, зелений борщ у піст готували без сала та м’яса, на олії, з грибами та рибою.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Третій різновид борщу – так званий холодний – готували винятково влітку. Молодий городній буряк різали соломкою, заправляли квасом чи сироваткою, додавали зелень петрушки, кропу, цибулі, часнику, за смаком – круто зварене яйце. Їли охолодженим, нерідко з вареною картоплею замість хліба.</w:t>
      </w:r>
      <w:r w:rsidRPr="00B10D56">
        <w:rPr>
          <w:rFonts w:ascii="Times New Roman" w:hAnsi="Times New Roman"/>
          <w:sz w:val="28"/>
          <w:szCs w:val="28"/>
        </w:rPr>
        <w:br/>
        <w:t>Однакового борщу не буває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У різних регіонах України варять борщ, що вирізняється набором продуктів. Як і господинь, двох однакових борщів не буває. Взагалі ця страва може щоразу мати інший смак навіть за наявності тих самих продуктів. У кожному куточку України – свої борщі. У Закарпатському регіоні існує борщ під назвою «львівський». Готують його з буряка та картоплі. На Чернігівщині готують борщ щонайменше за сімома рецептами. На Житомирщині варять борщ із в’яленими в’юнами та грибами. Із «вушками» та грибами – це переяславський борщ. На Запоріжжі та Січеславщині – зі смаженими линами та карасями. На Полтавщині – свій, полтавський борщ, але крім нього смакують ще «кобиляцьким» і «лубенським» (останні два – від назви міст – Кобиляки, Лубни). Головні компоненти полтавських перших страв – курячий бульйон та галушки. Єдиного рецепту борщу, вважають кулінари, не існує. Ця нескладна страва готується здебільшого «на око». Головне – вкласти у приготування душу. Тоді навіть борщ із сокири здаватиметься вишуканим делікатесом. Однак кілька рецептів борщу знати не завадить.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Отже, борщ український із м’ясом і пампушками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500 г м’яса, 320 г картоплі, 200 г свіжої капусти, 80 г буряків, 80 г томатної пасти, 40 г смальцю, по 80 г цибулі та моркви, 40 г петрушки (корінь), 20 г селери (корінь), 8 г борошна та цукру, 20 г сала, 2 зубки часнику, 40 г сметани, спеції, зелень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Для пампушок: 400 г борошна, 140 г води, 20 г цукру, 100 г масла, 12 г дріжджів.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Для часникової заправки: 40 г олії, 10 зубків часнику, 80 г води або квасу.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Зварити м’ясний бульйон. М’ясо нарізати, а рідину процідити. У киплячий бульйон покласти нарізану картоплю, через деякий час нашаткувати капусту та варити 20 хв. Буряк стушкувати з томатом, моркву, цибулю й коріння петрушки спасерувати, додати бульйон і варити до готовності. Борщ заправити борошняною пасеровкою, сіллю, цукром. Через п’ять хвилин додати чорний перець, лавровий лист, сало, розтерте з часником та зеленню петрушки, прокип’ятити, зняти з вогню та настоювати 15–20 хв. Подаючи, в тарілку покласти відварене м’ясо, сметану, зелень, окремо подати гарячі пампушки, политі часниковою заправкою. Для заправки часник розтерти з сіллю та розвести олією або квасом.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Приготування пампушок: із борошна, цукру, розчинених у теплій воді дріжджів, вершкового масла замістити тісто та сформувати невеличкі булочки. Викласти їх на лист, почекати, поки підійдуть, і випікати в гарячій духовці.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Гуцульський борщ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500 г картоплі, 500 г капусти, 100 г квасолі, 100 г моркви, 50 г сушених грибів, 50 г петрушки (корінь), 100 г цибулі, 50 г жиру, 200 г буряків, 10 г оцту, 100 г томатної пасти, 10 г цукру, сіль, перець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Попередньо замочену квасолю відварити до готовності. Гриби промити, відварити та нарізати соломкою. Капусту нашаткувати. У киплячу воду покласти нашатковану капусту, нарізану картоплю та варити 20 хвилин. Моркву, петрушку, цибулю дрібно нарізати та спасерувати. Буряк тушкувати з цукром, оцтом, потім додати томатну пасту. У воду з капустою й картоплею покласти квасолю, моркву, цибулю, петрушку, гриби, буряк. Заправити сіллю, перцем і варити до готовності. Подаючи на стіл, покласти у борщ сметану.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Борщ ялтинський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250 г буряка, 250 г свіжої капусти, 500 г картоплі, 20 г борошна, 40 г олії, 80 г сметани, 100 г томату-пюре, кріп, петрушка, сіль –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Буряк нашаткувати та відварити у підсоленій воді. Окремо відварити капусту та картоплю, змішати з буряком і його відваром. Додати спасероване на олії борошно, сметану, посічений кріп, петрушку, томат-пюре та прогріти.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Борщ гетьманський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800 г яловичини, 30 г ріпчастої цибулі, 25 г моркви, 100 г буряка, 80 г капусти білоголової, 80 г картоплі, 50 г квасолі, 50 г баклажанів, 10 г сметани, 10 г жиру, петрушка, спеції, зелень сіль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Грудинку заливають холодною водою, додають ріпчасту цибулю, лавровий лист і на великому вогні доводять до кипіння. Потім м’ясо виймають, нарізають на порції, а бульйон проціджують, солять і доводять до кипіння. В киплячий бульйон кладуть попередньо підготовлені шматки м’яса, шаткований соломкою столовий буряк і варять до напівготовності. Потім додають нарізану шматочками картоплю та шатковану капусту. За 15 хвилин до готовності додають пасеровані овочі, зварені окремо квасолю та тушковані з маслом свіжі або консервовані баклажани, попередньо протерті крізь сито. Подаючи до столу, заправляють сметаною та притрушують подрібненою зеленню.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Борщ галицький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300 г кісток, 100 г буряка, 300 г свіжої капусти, 3 картоплини, 1 морквину, півкореня петрушки, 1 цибулину, 2 столові ложки томату-пюре, 2 чайні ложки борошна, 30 г топленого масла, 2 столові ложки сметани, 2/3 склянки квасу бурякового, лавровий лист, перець духмяний (горошок), сіль, зелень –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Буряк нарізати шматочками та тушкувати з томатом-пюре й буряковим квасом. Одночасно злегка спасерувати з борошном нарізані петрушку, моркву, цибулю. Дрібно нарізати капусту та картоплю покласти в кістковий бульйон і варити 10–15 хвилин. Потім додати тушкований буряк, пасероване коріння, лавровий лист, духмяний перець горошок, сіль і варити до готовності. Дати борщу настоятися 30–40 хвилин і влити в нього прокип’ячений буряковий квас.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Буряковий квас: на 10 л квасу – 4 кг буряків, 10 л води. Буряки обчистити та промити.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П’яту частину буряків нарізати скибочками, укласти їх уперемішку з цілими буряками, залити холодною кип’яченою водою, поставити в темне місце для бродіння. Після закінчення процесу бродіння поставити квас у холодне місце й через 13–15 годин він готовий. У міру використання його треба доливати холодною кип’яченою водою (4–5) разів і періодично збирати з поверхні плісняву.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0D56">
        <w:rPr>
          <w:rFonts w:ascii="Times New Roman" w:hAnsi="Times New Roman"/>
          <w:sz w:val="28"/>
          <w:szCs w:val="28"/>
        </w:rPr>
        <w:t>Закарпатський борщ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Треба мати: 500 г м’яса, 100 г квасолі, 500 г квашеної капусти, 200 г буряків, 100 г моркви, 100 г цибулі, 50 г петрушки (корінь), 25 г борошна, 50 г масла, 50 г часнику, сіль, перець, лавровий лист – за смаком.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М’ясо відварити й вийняти з бульйону. Квасолю попередньо замочити, а потім відварити. У бульйон покласти квашену капусту, варену квасолю, нашаткований буряк, моркву, цибулю, петрушку та варити 20–25 хвилин. Борошно спасерувати на маслі й покласти в борщ. Заправити борщ перцем, потовченим із сіллю, часником, довести до кипіння й дати настоятися. Подаючи на стіл, у борщ покласти сметану та притрусити зеленню петрушки.</w:t>
      </w:r>
    </w:p>
    <w:p w:rsidR="007474CD" w:rsidRPr="00B10D56" w:rsidRDefault="007474CD" w:rsidP="00B10D5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D56">
        <w:rPr>
          <w:rFonts w:ascii="Times New Roman" w:hAnsi="Times New Roman"/>
          <w:sz w:val="28"/>
          <w:szCs w:val="28"/>
        </w:rPr>
        <w:t>Борщ є витвором тисячолітнього українського кулінарного мистецтва!</w:t>
      </w:r>
      <w:r w:rsidRPr="00B10D56">
        <w:rPr>
          <w:rFonts w:ascii="Times New Roman" w:hAnsi="Times New Roman"/>
          <w:sz w:val="28"/>
          <w:szCs w:val="28"/>
        </w:rPr>
        <w:br/>
        <w:t>Будьмо!</w:t>
      </w:r>
    </w:p>
    <w:p w:rsidR="007474CD" w:rsidRPr="00B10D56" w:rsidRDefault="007474CD" w:rsidP="008A0082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7474CD" w:rsidRPr="00B10D56" w:rsidRDefault="007474CD" w:rsidP="008A0082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>Голова ГО «Броварська мистецька агенція»</w:t>
      </w:r>
    </w:p>
    <w:p w:rsidR="007474CD" w:rsidRPr="00B10D56" w:rsidRDefault="007474CD" w:rsidP="008A0082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B10D56">
        <w:rPr>
          <w:rFonts w:ascii="Times New Roman" w:hAnsi="Times New Roman"/>
          <w:sz w:val="28"/>
          <w:szCs w:val="28"/>
          <w:lang w:val="uk-UA"/>
        </w:rPr>
        <w:t xml:space="preserve">Заслужений діяч мистецтв України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10D56">
        <w:rPr>
          <w:rFonts w:ascii="Times New Roman" w:hAnsi="Times New Roman"/>
          <w:sz w:val="28"/>
          <w:szCs w:val="28"/>
          <w:lang w:val="uk-UA"/>
        </w:rPr>
        <w:t xml:space="preserve"> Багмут Наталія Андріївна </w:t>
      </w:r>
    </w:p>
    <w:p w:rsidR="007474CD" w:rsidRPr="00B10D56" w:rsidRDefault="007474CD" w:rsidP="008A0082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7474CD" w:rsidRDefault="007474CD" w:rsidP="008A0082">
      <w:pPr>
        <w:pStyle w:val="NoSpacing"/>
        <w:rPr>
          <w:rFonts w:ascii="Verdana" w:hAnsi="Verdana"/>
          <w:sz w:val="24"/>
          <w:szCs w:val="24"/>
          <w:lang w:val="uk-UA"/>
        </w:rPr>
      </w:pPr>
    </w:p>
    <w:p w:rsidR="007474CD" w:rsidRPr="00DC0F99" w:rsidRDefault="007474CD" w:rsidP="008A0082">
      <w:pPr>
        <w:pStyle w:val="NoSpacing"/>
        <w:rPr>
          <w:rFonts w:ascii="Verdana" w:hAnsi="Verdana"/>
          <w:sz w:val="24"/>
          <w:szCs w:val="24"/>
          <w:lang w:val="uk-UA"/>
        </w:rPr>
      </w:pPr>
    </w:p>
    <w:p w:rsidR="007474CD" w:rsidRPr="008A0082" w:rsidRDefault="007474CD" w:rsidP="008A0082">
      <w:pPr>
        <w:pStyle w:val="NoSpacing"/>
        <w:rPr>
          <w:sz w:val="24"/>
          <w:szCs w:val="24"/>
        </w:rPr>
      </w:pPr>
      <w:r w:rsidRPr="008A0082">
        <w:rPr>
          <w:sz w:val="24"/>
          <w:szCs w:val="24"/>
          <w:lang w:val="uk-UA"/>
        </w:rPr>
        <w:t xml:space="preserve">         </w:t>
      </w:r>
      <w:r w:rsidRPr="008A0082">
        <w:rPr>
          <w:sz w:val="24"/>
          <w:szCs w:val="24"/>
        </w:rPr>
        <w:t xml:space="preserve"> </w:t>
      </w:r>
    </w:p>
    <w:sectPr w:rsidR="007474CD" w:rsidRPr="008A0082" w:rsidSect="005046FC">
      <w:pgSz w:w="11906" w:h="16838"/>
      <w:pgMar w:top="71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082"/>
    <w:rsid w:val="001A5441"/>
    <w:rsid w:val="002F0D5D"/>
    <w:rsid w:val="004420F5"/>
    <w:rsid w:val="0046681A"/>
    <w:rsid w:val="005046FC"/>
    <w:rsid w:val="00544066"/>
    <w:rsid w:val="00650C96"/>
    <w:rsid w:val="006B58D7"/>
    <w:rsid w:val="006D2DBA"/>
    <w:rsid w:val="006E5FD7"/>
    <w:rsid w:val="00711E6C"/>
    <w:rsid w:val="007474CD"/>
    <w:rsid w:val="0075691E"/>
    <w:rsid w:val="00784A2F"/>
    <w:rsid w:val="008A0082"/>
    <w:rsid w:val="0092698F"/>
    <w:rsid w:val="00976694"/>
    <w:rsid w:val="00A31D45"/>
    <w:rsid w:val="00B024CF"/>
    <w:rsid w:val="00B10D56"/>
    <w:rsid w:val="00B53573"/>
    <w:rsid w:val="00CB0AC6"/>
    <w:rsid w:val="00DB3EA3"/>
    <w:rsid w:val="00DC0F99"/>
    <w:rsid w:val="00DE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96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8A00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A0082"/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99"/>
    <w:qFormat/>
    <w:rsid w:val="008A0082"/>
    <w:rPr>
      <w:lang w:val="ru-RU" w:eastAsia="ru-RU"/>
    </w:rPr>
  </w:style>
  <w:style w:type="paragraph" w:styleId="NormalWeb">
    <w:name w:val="Normal (Web)"/>
    <w:basedOn w:val="Normal"/>
    <w:uiPriority w:val="99"/>
    <w:semiHidden/>
    <w:rsid w:val="008A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A00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6</Pages>
  <Words>2580</Words>
  <Characters>14706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2018-09-06T07:05:00Z</cp:lastPrinted>
  <dcterms:created xsi:type="dcterms:W3CDTF">2018-04-12T20:44:00Z</dcterms:created>
  <dcterms:modified xsi:type="dcterms:W3CDTF">2018-09-06T11:54:00Z</dcterms:modified>
</cp:coreProperties>
</file>