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BF" w:rsidRPr="00E00CC5" w:rsidRDefault="00DF17BF" w:rsidP="001427F5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E00CC5">
        <w:rPr>
          <w:sz w:val="28"/>
          <w:szCs w:val="28"/>
          <w:lang w:val="uk-UA"/>
        </w:rPr>
        <w:t>Додаток</w:t>
      </w:r>
    </w:p>
    <w:p w:rsidR="00DF17BF" w:rsidRDefault="00DF17BF" w:rsidP="001427F5">
      <w:pPr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д</w:t>
      </w:r>
      <w:r w:rsidRPr="00E00CC5">
        <w:rPr>
          <w:sz w:val="28"/>
          <w:szCs w:val="28"/>
          <w:lang w:val="uk-UA"/>
        </w:rPr>
        <w:t xml:space="preserve">о рішення </w:t>
      </w:r>
      <w:r>
        <w:rPr>
          <w:sz w:val="28"/>
          <w:szCs w:val="28"/>
          <w:lang w:val="uk-UA"/>
        </w:rPr>
        <w:t xml:space="preserve"> </w:t>
      </w:r>
    </w:p>
    <w:p w:rsidR="00DF17BF" w:rsidRDefault="00DF17BF" w:rsidP="001427F5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виконавчого комітету</w:t>
      </w:r>
    </w:p>
    <w:p w:rsidR="00DF17BF" w:rsidRDefault="00DF17BF" w:rsidP="001427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Броварської міської ради</w:t>
      </w:r>
    </w:p>
    <w:p w:rsidR="00DF17BF" w:rsidRDefault="00DF17BF" w:rsidP="001427F5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04.10.2016  № 595 </w:t>
      </w:r>
    </w:p>
    <w:p w:rsidR="00DF17BF" w:rsidRDefault="00DF17BF" w:rsidP="001427F5">
      <w:pPr>
        <w:rPr>
          <w:sz w:val="28"/>
          <w:szCs w:val="28"/>
          <w:lang w:val="uk-UA"/>
        </w:rPr>
      </w:pPr>
    </w:p>
    <w:p w:rsidR="00DF17BF" w:rsidRDefault="00DF17BF" w:rsidP="001427F5">
      <w:pPr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F17BF" w:rsidRDefault="00DF17BF" w:rsidP="001427F5">
      <w:pPr>
        <w:jc w:val="center"/>
        <w:rPr>
          <w:b/>
          <w:sz w:val="28"/>
          <w:szCs w:val="28"/>
          <w:lang w:val="uk-UA"/>
        </w:rPr>
      </w:pPr>
    </w:p>
    <w:p w:rsidR="00DF17BF" w:rsidRDefault="00DF17BF" w:rsidP="001427F5">
      <w:pPr>
        <w:jc w:val="center"/>
        <w:rPr>
          <w:b/>
          <w:sz w:val="28"/>
          <w:szCs w:val="28"/>
          <w:lang w:val="uk-UA"/>
        </w:rPr>
      </w:pPr>
      <w:r w:rsidRPr="00E00CC5">
        <w:rPr>
          <w:b/>
          <w:sz w:val="28"/>
          <w:szCs w:val="28"/>
          <w:lang w:val="uk-UA"/>
        </w:rPr>
        <w:t>Тексти на меморіальних дошках</w:t>
      </w:r>
      <w:r>
        <w:rPr>
          <w:b/>
          <w:sz w:val="28"/>
          <w:szCs w:val="28"/>
          <w:lang w:val="uk-UA"/>
        </w:rPr>
        <w:t xml:space="preserve"> </w:t>
      </w:r>
    </w:p>
    <w:p w:rsidR="00DF17BF" w:rsidRPr="00E00CC5" w:rsidRDefault="00DF17BF" w:rsidP="001427F5">
      <w:pPr>
        <w:jc w:val="center"/>
        <w:rPr>
          <w:b/>
          <w:sz w:val="28"/>
          <w:szCs w:val="28"/>
          <w:lang w:val="uk-UA"/>
        </w:rPr>
      </w:pPr>
      <w:r w:rsidRPr="00E00CC5">
        <w:rPr>
          <w:b/>
          <w:sz w:val="28"/>
          <w:szCs w:val="28"/>
          <w:lang w:val="uk-UA"/>
        </w:rPr>
        <w:t>на честь  загиблих воїнів у зоні АТО  з міста Бровари</w:t>
      </w:r>
    </w:p>
    <w:p w:rsidR="00DF17BF" w:rsidRDefault="00DF17BF" w:rsidP="001427F5">
      <w:pPr>
        <w:rPr>
          <w:lang w:val="uk-UA"/>
        </w:rPr>
      </w:pPr>
    </w:p>
    <w:p w:rsidR="00DF17BF" w:rsidRDefault="00DF17BF" w:rsidP="001427F5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«</w:t>
      </w:r>
      <w:r w:rsidRPr="00E00CC5">
        <w:rPr>
          <w:color w:val="000000"/>
          <w:sz w:val="28"/>
          <w:szCs w:val="28"/>
          <w:lang w:val="uk-UA"/>
        </w:rPr>
        <w:t xml:space="preserve">У цьому будинку </w:t>
      </w:r>
      <w:r>
        <w:rPr>
          <w:color w:val="000000"/>
          <w:sz w:val="28"/>
          <w:szCs w:val="28"/>
          <w:lang w:val="uk-UA"/>
        </w:rPr>
        <w:t>проживав</w:t>
      </w:r>
      <w:r w:rsidRPr="00E00CC5">
        <w:rPr>
          <w:color w:val="000000"/>
          <w:sz w:val="28"/>
          <w:szCs w:val="28"/>
          <w:lang w:val="uk-UA"/>
        </w:rPr>
        <w:t xml:space="preserve"> військовий інструктор, волонтер </w:t>
      </w:r>
      <w:r>
        <w:rPr>
          <w:color w:val="000000"/>
          <w:sz w:val="28"/>
          <w:szCs w:val="28"/>
          <w:lang w:val="uk-UA"/>
        </w:rPr>
        <w:t xml:space="preserve">та воїн </w:t>
      </w:r>
      <w:r w:rsidRPr="00E00CC5">
        <w:rPr>
          <w:color w:val="000000"/>
          <w:sz w:val="28"/>
          <w:szCs w:val="28"/>
          <w:lang w:val="uk-UA"/>
        </w:rPr>
        <w:t xml:space="preserve">25-го батальйону «Київська Русь», кавалер ордена Богдана Хмельницького ІІІ ступеня </w:t>
      </w:r>
      <w:r>
        <w:rPr>
          <w:color w:val="000000"/>
          <w:sz w:val="28"/>
          <w:szCs w:val="28"/>
          <w:lang w:val="uk-UA"/>
        </w:rPr>
        <w:t>-</w:t>
      </w:r>
      <w:r w:rsidRPr="00E00CC5">
        <w:rPr>
          <w:color w:val="000000"/>
          <w:sz w:val="28"/>
          <w:szCs w:val="28"/>
          <w:lang w:val="uk-UA"/>
        </w:rPr>
        <w:t xml:space="preserve"> Завірюхін</w:t>
      </w:r>
      <w:r>
        <w:rPr>
          <w:color w:val="000000"/>
          <w:sz w:val="28"/>
          <w:szCs w:val="28"/>
          <w:lang w:val="uk-UA"/>
        </w:rPr>
        <w:t xml:space="preserve"> Ігор Анатолійович</w:t>
      </w:r>
      <w:r w:rsidRPr="00E00CC5">
        <w:rPr>
          <w:color w:val="000000"/>
          <w:sz w:val="28"/>
          <w:szCs w:val="28"/>
          <w:lang w:val="uk-UA"/>
        </w:rPr>
        <w:br/>
        <w:t>(03.01.1957 – 30.01.2015),</w:t>
      </w:r>
      <w:r>
        <w:rPr>
          <w:color w:val="000000"/>
          <w:sz w:val="28"/>
          <w:szCs w:val="28"/>
          <w:lang w:val="uk-UA"/>
        </w:rPr>
        <w:t xml:space="preserve"> відважний син Броварів, який віддав своє життя за свободу та незалежність України!</w:t>
      </w:r>
    </w:p>
    <w:p w:rsidR="00DF17BF" w:rsidRDefault="00DF17BF" w:rsidP="001427F5">
      <w:pPr>
        <w:pStyle w:val="xfm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Слава Героям!»</w:t>
      </w:r>
    </w:p>
    <w:p w:rsidR="00DF17BF" w:rsidRDefault="00DF17BF" w:rsidP="001427F5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(вулиця Голуба Аркадія, будинок № 5-Б, під’їзд №2)</w:t>
      </w:r>
    </w:p>
    <w:p w:rsidR="00DF17BF" w:rsidRDefault="00DF17BF" w:rsidP="001427F5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DF17BF" w:rsidRDefault="00DF17BF" w:rsidP="001427F5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«</w:t>
      </w:r>
      <w:r w:rsidRPr="008F4331">
        <w:rPr>
          <w:color w:val="000000"/>
          <w:sz w:val="28"/>
          <w:szCs w:val="28"/>
          <w:lang w:val="uk-UA"/>
        </w:rPr>
        <w:t xml:space="preserve">У цьому будинку </w:t>
      </w:r>
      <w:r>
        <w:rPr>
          <w:color w:val="000000"/>
          <w:sz w:val="28"/>
          <w:szCs w:val="28"/>
          <w:lang w:val="uk-UA"/>
        </w:rPr>
        <w:t xml:space="preserve">проживав </w:t>
      </w:r>
      <w:r w:rsidRPr="008F433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воїн</w:t>
      </w:r>
      <w:r w:rsidRPr="008F4331">
        <w:rPr>
          <w:color w:val="000000"/>
          <w:sz w:val="28"/>
          <w:szCs w:val="28"/>
          <w:lang w:val="uk-UA"/>
        </w:rPr>
        <w:t xml:space="preserve"> 25-го батальйону «Київська Русь», кавалер ордена «За мужність» ІІІ ступеня </w:t>
      </w:r>
      <w:r>
        <w:rPr>
          <w:color w:val="000000"/>
          <w:sz w:val="28"/>
          <w:szCs w:val="28"/>
          <w:lang w:val="uk-UA"/>
        </w:rPr>
        <w:t>- Голуб Аркадій Юрійович</w:t>
      </w:r>
      <w:r w:rsidRPr="008F4331"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t xml:space="preserve"> </w:t>
      </w:r>
      <w:r w:rsidRPr="008F4331">
        <w:rPr>
          <w:color w:val="000000"/>
          <w:sz w:val="28"/>
          <w:szCs w:val="28"/>
          <w:lang w:val="uk-UA"/>
        </w:rPr>
        <w:t>(1979 – 2015),</w:t>
      </w:r>
      <w:r>
        <w:rPr>
          <w:color w:val="000000"/>
          <w:sz w:val="28"/>
          <w:szCs w:val="28"/>
          <w:lang w:val="uk-UA"/>
        </w:rPr>
        <w:t xml:space="preserve">  відважний син Броварів, який віддав своє життя за свободу та незалежність України!</w:t>
      </w:r>
    </w:p>
    <w:p w:rsidR="00DF17BF" w:rsidRDefault="00DF17BF" w:rsidP="001427F5">
      <w:pPr>
        <w:pStyle w:val="xfm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Слава Героям!»</w:t>
      </w:r>
    </w:p>
    <w:p w:rsidR="00DF17BF" w:rsidRDefault="00DF17BF" w:rsidP="001427F5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(вулиця Грушевського Михайла, будинок № 17, під’їзд № 6)</w:t>
      </w:r>
    </w:p>
    <w:p w:rsidR="00DF17BF" w:rsidRPr="00E00CC5" w:rsidRDefault="00DF17BF" w:rsidP="001427F5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F17BF" w:rsidRDefault="00DF17BF" w:rsidP="001427F5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«</w:t>
      </w:r>
      <w:r w:rsidRPr="008F4331">
        <w:rPr>
          <w:color w:val="000000"/>
          <w:sz w:val="28"/>
          <w:szCs w:val="28"/>
          <w:lang w:val="uk-UA"/>
        </w:rPr>
        <w:t xml:space="preserve">У цій школі навчався </w:t>
      </w:r>
      <w:r>
        <w:rPr>
          <w:color w:val="000000"/>
          <w:sz w:val="28"/>
          <w:szCs w:val="28"/>
          <w:lang w:val="uk-UA"/>
        </w:rPr>
        <w:t xml:space="preserve">воїн </w:t>
      </w:r>
      <w:r w:rsidRPr="008F4331">
        <w:rPr>
          <w:color w:val="000000"/>
          <w:sz w:val="28"/>
          <w:szCs w:val="28"/>
          <w:lang w:val="uk-UA"/>
        </w:rPr>
        <w:t xml:space="preserve"> 25-го батальйону «Київська Русь», кавалер ордена «За мужність» ІІІ ступеня </w:t>
      </w:r>
      <w:r>
        <w:rPr>
          <w:color w:val="000000"/>
          <w:sz w:val="28"/>
          <w:szCs w:val="28"/>
          <w:lang w:val="uk-UA"/>
        </w:rPr>
        <w:t xml:space="preserve"> - </w:t>
      </w:r>
      <w:r w:rsidRPr="008F4331">
        <w:rPr>
          <w:color w:val="000000"/>
          <w:sz w:val="28"/>
          <w:szCs w:val="28"/>
          <w:lang w:val="uk-UA"/>
        </w:rPr>
        <w:t xml:space="preserve"> Голуб</w:t>
      </w:r>
      <w:r>
        <w:rPr>
          <w:color w:val="000000"/>
          <w:sz w:val="28"/>
          <w:szCs w:val="28"/>
          <w:lang w:val="uk-UA"/>
        </w:rPr>
        <w:t xml:space="preserve"> Аркадій Юрійович</w:t>
      </w:r>
      <w:r w:rsidRPr="008F4331">
        <w:rPr>
          <w:color w:val="000000"/>
          <w:sz w:val="28"/>
          <w:szCs w:val="28"/>
          <w:lang w:val="uk-UA"/>
        </w:rPr>
        <w:br/>
        <w:t>(1979 – 2015),</w:t>
      </w:r>
      <w:r>
        <w:rPr>
          <w:color w:val="000000"/>
          <w:sz w:val="28"/>
          <w:szCs w:val="28"/>
          <w:lang w:val="uk-UA"/>
        </w:rPr>
        <w:t xml:space="preserve"> відважний син Броварів, який віддав своє життя за свободу та незалежність України!</w:t>
      </w:r>
    </w:p>
    <w:p w:rsidR="00DF17BF" w:rsidRDefault="00DF17BF" w:rsidP="001427F5">
      <w:pPr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>Слава Героям!»</w:t>
      </w:r>
    </w:p>
    <w:p w:rsidR="00DF17BF" w:rsidRDefault="00DF17BF" w:rsidP="001427F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(вулиця Благодатна, 81, ЗОШ №3)</w:t>
      </w:r>
    </w:p>
    <w:p w:rsidR="00DF17BF" w:rsidRPr="00063866" w:rsidRDefault="00DF17BF" w:rsidP="001427F5">
      <w:pPr>
        <w:rPr>
          <w:lang w:val="uk-UA"/>
        </w:rPr>
      </w:pPr>
    </w:p>
    <w:p w:rsidR="00DF17BF" w:rsidRDefault="00DF17BF" w:rsidP="001427F5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E00CC5">
        <w:rPr>
          <w:color w:val="000000"/>
          <w:sz w:val="28"/>
          <w:szCs w:val="28"/>
          <w:lang w:val="uk-UA"/>
        </w:rPr>
        <w:t>. «</w:t>
      </w:r>
      <w:r w:rsidRPr="00114000">
        <w:rPr>
          <w:color w:val="000000"/>
          <w:sz w:val="28"/>
          <w:szCs w:val="28"/>
          <w:lang w:val="uk-UA"/>
        </w:rPr>
        <w:t xml:space="preserve">Ця вулиця названа на честь </w:t>
      </w:r>
      <w:r>
        <w:rPr>
          <w:color w:val="000000"/>
          <w:sz w:val="28"/>
          <w:szCs w:val="28"/>
          <w:lang w:val="uk-UA"/>
        </w:rPr>
        <w:t>воїна</w:t>
      </w:r>
      <w:r w:rsidRPr="00114000">
        <w:rPr>
          <w:color w:val="000000"/>
          <w:sz w:val="28"/>
          <w:szCs w:val="28"/>
          <w:lang w:val="uk-UA"/>
        </w:rPr>
        <w:t xml:space="preserve"> 11-го батальйону </w:t>
      </w:r>
      <w:r>
        <w:rPr>
          <w:color w:val="000000"/>
          <w:sz w:val="28"/>
          <w:szCs w:val="28"/>
          <w:lang w:val="uk-UA"/>
        </w:rPr>
        <w:t xml:space="preserve"> </w:t>
      </w:r>
      <w:r w:rsidRPr="00114000">
        <w:rPr>
          <w:color w:val="000000"/>
          <w:sz w:val="28"/>
          <w:szCs w:val="28"/>
          <w:lang w:val="uk-UA"/>
        </w:rPr>
        <w:t>«Київська Русь», кавалера ордена «За мужність» ІІІ сту</w:t>
      </w:r>
      <w:r w:rsidRPr="00E00CC5">
        <w:rPr>
          <w:color w:val="000000"/>
          <w:sz w:val="28"/>
          <w:szCs w:val="28"/>
        </w:rPr>
        <w:t xml:space="preserve">пеня </w:t>
      </w:r>
      <w:r>
        <w:rPr>
          <w:color w:val="000000"/>
          <w:sz w:val="28"/>
          <w:szCs w:val="28"/>
          <w:lang w:val="uk-UA"/>
        </w:rPr>
        <w:t xml:space="preserve">– Онікієнка Олега Олександровича  </w:t>
      </w:r>
      <w:r w:rsidRPr="00E00CC5">
        <w:rPr>
          <w:color w:val="000000"/>
          <w:sz w:val="28"/>
          <w:szCs w:val="28"/>
        </w:rPr>
        <w:t>(28.03.1970 – 15.08.2014),</w:t>
      </w:r>
      <w:r>
        <w:rPr>
          <w:color w:val="000000"/>
          <w:sz w:val="28"/>
          <w:szCs w:val="28"/>
          <w:lang w:val="uk-UA"/>
        </w:rPr>
        <w:t xml:space="preserve"> відважного сина Броварів, який віддав своє життя за свободу та незалежність України!</w:t>
      </w:r>
    </w:p>
    <w:p w:rsidR="00DF17BF" w:rsidRPr="00E00CC5" w:rsidRDefault="00DF17BF" w:rsidP="001427F5">
      <w:pPr>
        <w:pStyle w:val="xfm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Слава Героям!»</w:t>
      </w:r>
    </w:p>
    <w:p w:rsidR="00DF17BF" w:rsidRPr="00387AED" w:rsidRDefault="00DF17BF" w:rsidP="001427F5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(фасад будинку №2, по вулиці Москаленка Сергія, стіна будинку з боку вулиці Онікієнка Олега)</w:t>
      </w:r>
    </w:p>
    <w:p w:rsidR="00DF17BF" w:rsidRDefault="00DF17BF" w:rsidP="001427F5">
      <w:pPr>
        <w:rPr>
          <w:lang w:val="uk-UA"/>
        </w:rPr>
      </w:pPr>
    </w:p>
    <w:p w:rsidR="00DF17BF" w:rsidRDefault="00DF17BF" w:rsidP="001427F5">
      <w:pPr>
        <w:pStyle w:val="xfmc1"/>
        <w:shd w:val="clear" w:color="auto" w:fill="FFFFFF"/>
        <w:spacing w:before="0" w:beforeAutospacing="0" w:after="0" w:afterAutospacing="0"/>
        <w:rPr>
          <w:lang w:val="uk-UA"/>
        </w:rPr>
      </w:pPr>
    </w:p>
    <w:p w:rsidR="00DF17BF" w:rsidRPr="00114000" w:rsidRDefault="00DF17BF" w:rsidP="001427F5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F17BF" w:rsidRPr="00E00CC5" w:rsidRDefault="00DF17BF" w:rsidP="001427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К.В.Кузнєцов</w:t>
      </w:r>
    </w:p>
    <w:p w:rsidR="00DF17BF" w:rsidRPr="001427F5" w:rsidRDefault="00DF17BF">
      <w:pPr>
        <w:rPr>
          <w:lang w:val="uk-UA"/>
        </w:rPr>
      </w:pPr>
    </w:p>
    <w:sectPr w:rsidR="00DF17BF" w:rsidRPr="001427F5" w:rsidSect="0022466B">
      <w:pgSz w:w="11906" w:h="16838"/>
      <w:pgMar w:top="1079" w:right="1286" w:bottom="5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7F5"/>
    <w:rsid w:val="00020FE2"/>
    <w:rsid w:val="00031705"/>
    <w:rsid w:val="00063866"/>
    <w:rsid w:val="000F792D"/>
    <w:rsid w:val="00114000"/>
    <w:rsid w:val="00125E14"/>
    <w:rsid w:val="001427F5"/>
    <w:rsid w:val="0021624B"/>
    <w:rsid w:val="00222340"/>
    <w:rsid w:val="0022466B"/>
    <w:rsid w:val="002920F7"/>
    <w:rsid w:val="00296039"/>
    <w:rsid w:val="002A1D80"/>
    <w:rsid w:val="002B2B9C"/>
    <w:rsid w:val="002E3632"/>
    <w:rsid w:val="00304152"/>
    <w:rsid w:val="00387AED"/>
    <w:rsid w:val="00431484"/>
    <w:rsid w:val="004C21F9"/>
    <w:rsid w:val="004D546B"/>
    <w:rsid w:val="004E774A"/>
    <w:rsid w:val="004F690E"/>
    <w:rsid w:val="005B4107"/>
    <w:rsid w:val="005C056A"/>
    <w:rsid w:val="00605FC6"/>
    <w:rsid w:val="0062566A"/>
    <w:rsid w:val="0067504B"/>
    <w:rsid w:val="006B332D"/>
    <w:rsid w:val="00720903"/>
    <w:rsid w:val="007259E1"/>
    <w:rsid w:val="00750487"/>
    <w:rsid w:val="007F5B66"/>
    <w:rsid w:val="00821F95"/>
    <w:rsid w:val="008F4331"/>
    <w:rsid w:val="00954784"/>
    <w:rsid w:val="00A26715"/>
    <w:rsid w:val="00A7771E"/>
    <w:rsid w:val="00B05677"/>
    <w:rsid w:val="00B86E97"/>
    <w:rsid w:val="00B91473"/>
    <w:rsid w:val="00C95855"/>
    <w:rsid w:val="00D3545F"/>
    <w:rsid w:val="00D72589"/>
    <w:rsid w:val="00D83B2C"/>
    <w:rsid w:val="00DF17BF"/>
    <w:rsid w:val="00E00CC5"/>
    <w:rsid w:val="00E02B2D"/>
    <w:rsid w:val="00E14D89"/>
    <w:rsid w:val="00E418A4"/>
    <w:rsid w:val="00E90149"/>
    <w:rsid w:val="00EF5A41"/>
    <w:rsid w:val="00FB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F5"/>
    <w:rPr>
      <w:rFonts w:eastAsia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fmc1">
    <w:name w:val="xfmc1"/>
    <w:basedOn w:val="Normal"/>
    <w:uiPriority w:val="99"/>
    <w:rsid w:val="001427F5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1427F5"/>
    <w:rPr>
      <w:rFonts w:ascii="Calibri" w:eastAsia="Times New Roman" w:hAnsi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240</Words>
  <Characters>1368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2016-10-05T07:39:00Z</dcterms:created>
  <dcterms:modified xsi:type="dcterms:W3CDTF">2017-10-11T06:31:00Z</dcterms:modified>
</cp:coreProperties>
</file>